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F7581" w:rsidRPr="006F7581" w:rsidTr="006F758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F7581" w:rsidRPr="006F7581" w:rsidTr="006F758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24737" w:rsidRDefault="00C24737" w:rsidP="00C247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C24737" w:rsidRDefault="00C24737" w:rsidP="006F758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F7581" w:rsidRPr="00C47B1C" w:rsidRDefault="006F7581" w:rsidP="006F75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C47B1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70.1</w:t>
                  </w:r>
                </w:p>
                <w:p w:rsidR="006F7581" w:rsidRPr="00C47B1C" w:rsidRDefault="006F7581" w:rsidP="006F75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47B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C47B1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O.70,r.</w:t>
                  </w:r>
                  <w:proofErr w:type="gramEnd"/>
                  <w:r w:rsidRPr="00C47B1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2 (1)</w:t>
                  </w:r>
                </w:p>
                <w:p w:rsidR="006F7581" w:rsidRPr="00C47B1C" w:rsidRDefault="006F7581" w:rsidP="006F75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47B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47B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Refreshment Houses (Ireland) Act, 1860</w:t>
                  </w:r>
                  <w:r w:rsidRPr="00C47B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C47B1C" w:rsidRDefault="006F7581" w:rsidP="006F75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47B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14</w:t>
                  </w:r>
                  <w:r w:rsidRPr="00C47B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C47B1C" w:rsidRDefault="006F7581" w:rsidP="006F75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47B1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Summons</w:t>
                  </w:r>
                  <w:r w:rsidRPr="00C47B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C47B1C" w:rsidRDefault="006F7581" w:rsidP="006F75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47B1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(objection to the grant of a wine retailer's on-licence)</w:t>
                  </w:r>
                </w:p>
                <w:bookmarkEnd w:id="0"/>
                <w:p w:rsidR="006F7581" w:rsidRPr="006F7581" w:rsidRDefault="006F7581" w:rsidP="006F75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Objector.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Applicant.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YOU ARE HEREBY REQUIRED to attend at the sitting of the Court to be held at 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 at ...m. to show cause on the hearing of an objection </w:t>
                  </w:r>
                  <w:proofErr w:type="gramStart"/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by ,</w:t>
                  </w:r>
                  <w:proofErr w:type="gramEnd"/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 member of the Garda Síochána not below the rank of Inspector, to the granting to you by the Revenue Commissioners of a Wine Retailer's on-licence in respect of the Refreshment House situate at ......... in court area and district aforesaid on the following grounds:-*</w:t>
                  </w: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</w:t>
                  </w: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Clerk of the District Court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6F7581" w:rsidRDefault="006F7581" w:rsidP="006F758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Applicant,</w:t>
                  </w:r>
                  <w:r w:rsidRPr="006F75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7581" w:rsidRPr="006F7581" w:rsidRDefault="006F7581" w:rsidP="006F7581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758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*For statutory grounds see section 13 of the Act</w:t>
                  </w:r>
                </w:p>
              </w:tc>
            </w:tr>
          </w:tbl>
          <w:p w:rsidR="006F7581" w:rsidRPr="006F7581" w:rsidRDefault="006F7581" w:rsidP="006F7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45943" w:rsidRDefault="00245943"/>
    <w:sectPr w:rsidR="00245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81"/>
    <w:rsid w:val="00245943"/>
    <w:rsid w:val="006F7581"/>
    <w:rsid w:val="00C24737"/>
    <w:rsid w:val="00C4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D1479-A902-4FEB-926A-165CD02D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2019-10-23T15:20:00Z</dcterms:created>
  <dcterms:modified xsi:type="dcterms:W3CDTF">2019-11-13T17:53:00Z</dcterms:modified>
</cp:coreProperties>
</file>