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D1322B" w:rsidRPr="00D1322B" w:rsidTr="00D1322B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D1322B" w:rsidRPr="00D1322B" w:rsidTr="00D1322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EE30DC" w:rsidRDefault="00EE30DC" w:rsidP="001B6D42">
                  <w:pPr>
                    <w:spacing w:after="0" w:line="240" w:lineRule="auto"/>
                    <w:jc w:val="both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- Schedule C - Forms in civil proceedings</w:t>
                  </w:r>
                </w:p>
                <w:p w:rsidR="00EE30DC" w:rsidRDefault="00EE30DC" w:rsidP="00D1322B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D1322B" w:rsidRPr="00D1322B" w:rsidRDefault="00D1322B" w:rsidP="001B6D4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1322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17 of 2014</w:t>
                  </w:r>
                </w:p>
                <w:p w:rsidR="00D1322B" w:rsidRPr="00D1322B" w:rsidRDefault="00D1322B" w:rsidP="00D1322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1322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="001B6D4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No. </w:t>
                  </w:r>
                  <w:bookmarkStart w:id="0" w:name="_GoBack"/>
                  <w:bookmarkEnd w:id="0"/>
                  <w:r w:rsidRPr="00D1322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53A.03</w:t>
                  </w:r>
                  <w:r w:rsidRPr="00D1322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1322B" w:rsidRPr="00D1322B" w:rsidRDefault="00D1322B" w:rsidP="00EE30DC">
                  <w:pPr>
                    <w:spacing w:before="100" w:beforeAutospacing="1"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1322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Small Claims Procedure: notice of acceptance of liability</w:t>
                  </w:r>
                </w:p>
                <w:p w:rsidR="00D1322B" w:rsidRPr="00D1322B" w:rsidRDefault="00D1322B" w:rsidP="00EE30DC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1322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D1322B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D1322B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br/>
                    <w:t>Order 53A r. 6</w:t>
                  </w:r>
                </w:p>
                <w:p w:rsidR="00D1322B" w:rsidRPr="00D1322B" w:rsidRDefault="00D1322B" w:rsidP="00D1322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1322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D1322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 CHÚIRT DÚICHE</w:t>
                  </w:r>
                  <w:r w:rsidRPr="00D1322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1322B" w:rsidRPr="00D1322B" w:rsidRDefault="00D1322B" w:rsidP="00D132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1322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DISTRICT COURT</w:t>
                  </w:r>
                  <w:r w:rsidRPr="00D1322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1322B" w:rsidRPr="00D1322B" w:rsidRDefault="00D1322B" w:rsidP="00D132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1322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Dublin Metropolitan District/District Court Area of ........ District No. ........ </w:t>
                  </w:r>
                </w:p>
                <w:p w:rsidR="00D1322B" w:rsidRPr="00D1322B" w:rsidRDefault="00D1322B" w:rsidP="00D132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1322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Small Claims Procedure</w:t>
                  </w:r>
                  <w:r w:rsidRPr="00D1322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1322B" w:rsidRPr="00D1322B" w:rsidRDefault="00D1322B" w:rsidP="00D132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1322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NOTICE OF ACCEPTANCE OF LIABILITY</w:t>
                  </w:r>
                </w:p>
                <w:p w:rsidR="00D1322B" w:rsidRPr="00D1322B" w:rsidRDefault="00D1322B" w:rsidP="00D1322B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1322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D1322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CLAIMANT: Name and address of person making the claim ........</w:t>
                  </w:r>
                  <w:r w:rsidRPr="00D1322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1322B" w:rsidRPr="00D1322B" w:rsidRDefault="00D1322B" w:rsidP="00D1322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1322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RESPONDENT: Name and address of address of person against whom the claim is made ........</w:t>
                  </w:r>
                  <w:r w:rsidRPr="00D1322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1322B" w:rsidRPr="00D1322B" w:rsidRDefault="00D1322B" w:rsidP="00D1322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1322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 admit the claim made against me in the above matter and</w:t>
                  </w:r>
                  <w:r w:rsidRPr="00D1322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1322B" w:rsidRPr="00D1322B" w:rsidRDefault="00D1322B" w:rsidP="00D1322B">
                  <w:pPr>
                    <w:spacing w:after="0" w:line="240" w:lineRule="auto"/>
                    <w:ind w:left="1440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1322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*I agree to pay the amount claimed and enclose herewith applicable cheque/postal order(s) /money orders(s), made payable to the claimant, for the sum of €........ in full settlement.</w:t>
                  </w:r>
                  <w:r w:rsidRPr="00D1322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1322B" w:rsidRPr="00D1322B" w:rsidRDefault="00D1322B" w:rsidP="00D1322B">
                  <w:pPr>
                    <w:spacing w:before="100" w:beforeAutospacing="1" w:after="100" w:afterAutospacing="1" w:line="240" w:lineRule="auto"/>
                    <w:ind w:left="1440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1322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*I agree to pay the amount claimed and I will refund the full amount to the claimant when the goods are returned by the claimant.</w:t>
                  </w:r>
                  <w:r w:rsidRPr="00D1322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1322B" w:rsidRPr="00D1322B" w:rsidRDefault="00D1322B" w:rsidP="00D1322B">
                  <w:pPr>
                    <w:spacing w:before="100" w:beforeAutospacing="1" w:after="100" w:afterAutospacing="1" w:line="240" w:lineRule="auto"/>
                    <w:ind w:left="1440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1322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*I consent to judgment being given against me.</w:t>
                  </w:r>
                  <w:r w:rsidRPr="00D1322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1322B" w:rsidRPr="00D1322B" w:rsidRDefault="00D1322B" w:rsidP="00D1322B">
                  <w:pPr>
                    <w:spacing w:before="100" w:beforeAutospacing="1" w:after="100" w:afterAutospacing="1" w:line="240" w:lineRule="auto"/>
                    <w:ind w:left="1440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1322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*I wish to pay the amount claimed by instalments of €....... per *week/</w:t>
                  </w:r>
                  <w:r w:rsidRPr="00D1322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1322B" w:rsidRPr="00D1322B" w:rsidRDefault="00D1322B" w:rsidP="00D1322B">
                  <w:pPr>
                    <w:spacing w:before="100" w:beforeAutospacing="1" w:after="100" w:afterAutospacing="1" w:line="240" w:lineRule="auto"/>
                    <w:ind w:left="1440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1322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*month.</w:t>
                  </w:r>
                </w:p>
                <w:p w:rsidR="00D1322B" w:rsidRPr="00D1322B" w:rsidRDefault="00D1322B" w:rsidP="00D1322B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1322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...... day of ........ 20...</w:t>
                  </w:r>
                  <w:r w:rsidRPr="00D1322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1322B" w:rsidRPr="00D1322B" w:rsidRDefault="00D1322B" w:rsidP="00D1322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1322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 </w:t>
                  </w:r>
                </w:p>
                <w:p w:rsidR="00D1322B" w:rsidRPr="00D1322B" w:rsidRDefault="00D1322B" w:rsidP="00D1322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1322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Signature of the Respondent</w:t>
                  </w:r>
                  <w:r w:rsidRPr="00D1322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1322B" w:rsidRPr="00D1322B" w:rsidRDefault="00D1322B" w:rsidP="00D1322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1322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To: </w:t>
                  </w:r>
                  <w:proofErr w:type="gramStart"/>
                  <w:r w:rsidRPr="00D1322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</w:t>
                  </w:r>
                  <w:proofErr w:type="gramEnd"/>
                  <w:r w:rsidRPr="00D1322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Small Claims Registrar, District Court Office,</w:t>
                  </w:r>
                  <w:r w:rsidRPr="00D1322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1322B" w:rsidRPr="00D1322B" w:rsidRDefault="00D1322B" w:rsidP="00D1322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1322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at ........ </w:t>
                  </w:r>
                </w:p>
                <w:p w:rsidR="00D1322B" w:rsidRPr="00D1322B" w:rsidRDefault="00D1322B" w:rsidP="00D1322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1322B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*delete where inapplicable</w:t>
                  </w:r>
                  <w:r w:rsidRPr="00D1322B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D1322B" w:rsidRPr="00D1322B" w:rsidRDefault="00D1322B" w:rsidP="00D13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D86CB1" w:rsidRDefault="00D86CB1"/>
    <w:sectPr w:rsidR="00D86C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22B"/>
    <w:rsid w:val="001B6D42"/>
    <w:rsid w:val="00D1322B"/>
    <w:rsid w:val="00D86CB1"/>
    <w:rsid w:val="00EE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2EFC6"/>
  <w15:chartTrackingRefBased/>
  <w15:docId w15:val="{5DE23009-61B4-4A2F-8E16-D554F1012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3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6BC42223</Template>
  <TotalTime>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2019-10-22T14:45:00Z</dcterms:created>
  <dcterms:modified xsi:type="dcterms:W3CDTF">2019-11-13T16:00:00Z</dcterms:modified>
</cp:coreProperties>
</file>