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55853" w:rsidRPr="00E55853" w:rsidTr="00E5585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55853" w:rsidRPr="00E55853" w:rsidTr="00E5585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A3B6D" w:rsidRDefault="003A3B6D" w:rsidP="003A0FFE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E55853" w:rsidRPr="00E55853" w:rsidRDefault="00E55853" w:rsidP="003A0F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E55853" w:rsidRPr="00E55853" w:rsidRDefault="00E55853" w:rsidP="00E5585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3A0FF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53A.01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Small Claims Procedure: Application to Small Claims Registrar</w:t>
                  </w:r>
                </w:p>
                <w:p w:rsidR="00E55853" w:rsidRPr="00E55853" w:rsidRDefault="00E55853" w:rsidP="00E5585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5585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Order 53A r. 3</w:t>
                  </w:r>
                </w:p>
                <w:p w:rsidR="00E55853" w:rsidRPr="00E55853" w:rsidRDefault="00E55853" w:rsidP="00E5585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Dublin Metropolitan District/District Court Area of ........ District No. ........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Small Claims Procedure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APPLICATION TO SMALL CLAIMS REGISTRAR</w:t>
                  </w:r>
                </w:p>
                <w:p w:rsidR="00E55853" w:rsidRPr="00E55853" w:rsidRDefault="00E55853" w:rsidP="00E5585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CLAIMANT: Name and address of person making the claim 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RESPONDENT: Name and address of person against whom the claim is made 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you do not identify the correct legal name of the respondent, your claim cannot be enforced.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CLAIM: Set out the particulars of the claim .........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hereby apply to have the above claim processed through the Small Claims Procedure in accordance with the provisions of the District Court Rules.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Signature of the person making the claim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Small Claims Registrar,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Office, at ........ </w:t>
                  </w:r>
                </w:p>
                <w:p w:rsidR="00E55853" w:rsidRPr="00E55853" w:rsidRDefault="00E55853" w:rsidP="00E5585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Note: This application must be accompanied by the appropriate fee.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E55853" w:rsidRPr="00E55853" w:rsidRDefault="00E55853" w:rsidP="00E558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23EDD" w:rsidRDefault="00A23EDD"/>
    <w:sectPr w:rsidR="00A2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53"/>
    <w:rsid w:val="003A0FFE"/>
    <w:rsid w:val="003A3B6D"/>
    <w:rsid w:val="00A23EDD"/>
    <w:rsid w:val="00E5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CDD"/>
  <w15:chartTrackingRefBased/>
  <w15:docId w15:val="{DFA0439A-59B2-4177-A152-CF88D589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C5A7A736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2019-10-22T14:44:00Z</dcterms:created>
  <dcterms:modified xsi:type="dcterms:W3CDTF">2019-11-13T16:01:00Z</dcterms:modified>
</cp:coreProperties>
</file>