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23A78" w:rsidRPr="00223A78" w:rsidTr="00223A78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23A78" w:rsidRPr="00223A78" w:rsidTr="00223A7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F2C9E" w:rsidRDefault="00BF2C9E" w:rsidP="00BF2C9E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</w:t>
                  </w:r>
                  <w:r w:rsidRPr="007F1EB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- Forms in civil proceedings</w:t>
                  </w:r>
                  <w:r w:rsidRPr="006E5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F2C9E" w:rsidRDefault="00BF2C9E" w:rsidP="00223A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23A78" w:rsidRPr="00223A78" w:rsidRDefault="00223A78" w:rsidP="00223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96.9</w:t>
                  </w:r>
                </w:p>
                <w:p w:rsidR="00223A78" w:rsidRPr="00223A78" w:rsidRDefault="00223A78" w:rsidP="00223A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223A7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O.96,r.</w:t>
                  </w:r>
                  <w:proofErr w:type="gramEnd"/>
                  <w:r w:rsidRPr="00223A7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3 (5)</w:t>
                  </w:r>
                </w:p>
                <w:p w:rsidR="00223A78" w:rsidRPr="00223A78" w:rsidRDefault="00223A78" w:rsidP="00223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AIR POLLUTION ACT, 1967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Order Pursuant </w:t>
                  </w:r>
                  <w:proofErr w:type="gramStart"/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proofErr w:type="gramEnd"/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Section 55 (3)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223A78" w:rsidRPr="00223A78" w:rsidRDefault="00223A78" w:rsidP="00223A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.....................Applicant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..........................................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...................Respondent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HEARING an application made to this Court to-day by the above-named applicant for an order pursuant to section 55 (3) of the above-mentioned Act, he/she being the occupier of the premises situated at ......................... in the court (area and) district aforesaid, who considers that the cost of works which he/she is required to carry out pursuant to the said Act on the said premises, that is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to say, the sum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proofErr w:type="gramEnd"/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</w:t>
                  </w: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should be borne in whole or in part by the respondent,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satisfied-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notice of the application has been duly served,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applicant is the occupier of the said premises and is required to carry out the said works,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that *(the whole of) *(part of) the cost of the said works should be borne *(by the respondent) *(by ................................................ of ......................................................,)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DIRECTS that the sum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proofErr w:type="gramEnd"/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*the whole of *part of the cost of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those works, be borne by *(the respondent,) *(the said ................................) </w:t>
                  </w:r>
                </w:p>
                <w:p w:rsidR="00223A78" w:rsidRPr="00223A78" w:rsidRDefault="00223A78" w:rsidP="00223A78">
                  <w:pPr>
                    <w:spacing w:before="100" w:beforeAutospacing="1"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*he/she being-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owner of the said premises.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*another person having an interest in the said premises.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*owner *occupier of the adjoining premises.</w:t>
                  </w:r>
                  <w:r w:rsidRPr="00223A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20 </w:t>
                  </w: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</w:t>
                  </w:r>
                  <w:proofErr w:type="gramEnd"/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Signed ........................ </w:t>
                  </w:r>
                </w:p>
                <w:p w:rsidR="00223A78" w:rsidRPr="00223A78" w:rsidRDefault="00223A78" w:rsidP="00223A7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3A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Court. </w:t>
                  </w:r>
                </w:p>
              </w:tc>
            </w:tr>
          </w:tbl>
          <w:p w:rsidR="00223A78" w:rsidRPr="00223A78" w:rsidRDefault="00223A78" w:rsidP="00223A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7530F" w:rsidRDefault="00E7530F"/>
    <w:sectPr w:rsidR="00E75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78"/>
    <w:rsid w:val="00223A78"/>
    <w:rsid w:val="00BF2C9E"/>
    <w:rsid w:val="00E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AB6E"/>
  <w15:chartTrackingRefBased/>
  <w15:docId w15:val="{2278005D-CD9B-44F2-B41D-90C2B048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A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223A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2</cp:revision>
  <dcterms:created xsi:type="dcterms:W3CDTF">2019-10-30T11:27:00Z</dcterms:created>
  <dcterms:modified xsi:type="dcterms:W3CDTF">2019-11-13T16:13:00Z</dcterms:modified>
</cp:coreProperties>
</file>