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1D" w:rsidRDefault="008E381D" w:rsidP="008E381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8E381D" w:rsidRDefault="008E381D" w:rsidP="00D339B6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D339B6" w:rsidRPr="006B7171" w:rsidRDefault="00D339B6" w:rsidP="00D339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6B7171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89.8</w:t>
      </w:r>
    </w:p>
    <w:p w:rsidR="00D339B6" w:rsidRPr="006B7171" w:rsidRDefault="00D339B6" w:rsidP="00D339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B717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B7171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0.89, r.7 (5)</w:t>
      </w:r>
    </w:p>
    <w:p w:rsidR="00D339B6" w:rsidRPr="006B7171" w:rsidRDefault="00D339B6" w:rsidP="00D339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B717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B717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Wildlife Act, 1976</w:t>
      </w:r>
      <w:r w:rsidRPr="006B717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339B6" w:rsidRPr="006B7171" w:rsidRDefault="00D339B6" w:rsidP="00D339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B717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77</w:t>
      </w:r>
      <w:r w:rsidRPr="006B717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339B6" w:rsidRPr="006B7171" w:rsidRDefault="00D339B6" w:rsidP="00D339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B7171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Order on appeal</w:t>
      </w:r>
      <w:r w:rsidRPr="006B717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bookmarkEnd w:id="0"/>
    <w:p w:rsidR="00D339B6" w:rsidRPr="00D339B6" w:rsidRDefault="00D339B6" w:rsidP="00D339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D339B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339B6" w:rsidRPr="00D339B6" w:rsidRDefault="00D339B6" w:rsidP="00D339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D339B6" w:rsidRPr="00D339B6" w:rsidRDefault="00D339B6" w:rsidP="00D339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339B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 Appellant </w:t>
      </w:r>
    </w:p>
    <w:p w:rsidR="00D339B6" w:rsidRPr="00D339B6" w:rsidRDefault="00D339B6" w:rsidP="00D339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 Respondent </w:t>
      </w:r>
    </w:p>
    <w:p w:rsidR="00D339B6" w:rsidRPr="00D339B6" w:rsidRDefault="00D339B6" w:rsidP="00D339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UPON THE HEARING OF AN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APPEAL on the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..,</w:t>
      </w:r>
      <w:r w:rsidRPr="00D339B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339B6" w:rsidRPr="00D339B6" w:rsidRDefault="00D339B6" w:rsidP="00D339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brought by the Appellant</w:t>
      </w:r>
      <w:r w:rsidRPr="00D339B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339B6" w:rsidRPr="00D339B6" w:rsidRDefault="00D339B6" w:rsidP="00D339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</w:t>
      </w:r>
      <w:r w:rsidRPr="00D339B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339B6" w:rsidRPr="00D339B6" w:rsidRDefault="00D339B6" w:rsidP="00D339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against the seizure and detention by the Respondent</w:t>
      </w:r>
      <w:r w:rsidRPr="00D339B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339B6" w:rsidRPr="00D339B6" w:rsidRDefault="00D339B6" w:rsidP="00D339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 †</w:t>
      </w:r>
      <w:r w:rsidRPr="00D339B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339B6" w:rsidRPr="00D339B6" w:rsidRDefault="00D339B6" w:rsidP="00D339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 court area and district aforesaid,</w:t>
      </w:r>
      <w:r w:rsidRPr="00D339B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339B6" w:rsidRPr="00D339B6" w:rsidRDefault="00D339B6" w:rsidP="00D339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of*</w:t>
      </w:r>
      <w:r w:rsidRPr="00D339B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339B6" w:rsidRPr="00D339B6" w:rsidRDefault="00D339B6" w:rsidP="00D339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Court was not satisfied that the said* was properly seized, THE COURT ORDERED AS FOLLOWS-</w:t>
      </w:r>
      <w:r w:rsidRPr="00D339B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339B6" w:rsidRPr="00D339B6" w:rsidRDefault="00D339B6" w:rsidP="00D339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1. That the Respondent (being the person who made the seizure) return the said* to the Appellant</w:t>
      </w:r>
      <w:r w:rsidRPr="00D339B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339B6" w:rsidRPr="00D339B6" w:rsidRDefault="00D339B6" w:rsidP="00D339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‡2. That, having regard to the loss, costs and expenses incurred where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by the Appellant by reason of the seizure and detention, the Minister for Finance pay to the Appellant the sum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for compensation, the sum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for costs and the sum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for expenses, making in all the total sum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</w:t>
      </w:r>
      <w:r w:rsidRPr="00D339B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339B6" w:rsidRPr="00D339B6" w:rsidRDefault="00D339B6" w:rsidP="00D339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D339B6" w:rsidRPr="00D339B6" w:rsidRDefault="00D339B6" w:rsidP="00D339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</w:t>
      </w:r>
      <w:r w:rsidRPr="00D339B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339B6" w:rsidRPr="00D339B6" w:rsidRDefault="00D339B6" w:rsidP="00D339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339B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Court. </w:t>
      </w:r>
    </w:p>
    <w:p w:rsidR="00EE7B20" w:rsidRDefault="00D339B6" w:rsidP="00D339B6">
      <w:r w:rsidRPr="00D339B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lastRenderedPageBreak/>
        <w:t>† Place where seizure was made</w:t>
      </w:r>
      <w:r w:rsidRPr="00D339B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D339B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Document or thing seized</w:t>
      </w:r>
      <w:r w:rsidRPr="00D339B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D339B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‡ Delete where inapplicable</w:t>
      </w:r>
    </w:p>
    <w:sectPr w:rsidR="00EE7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B6"/>
    <w:rsid w:val="006B7171"/>
    <w:rsid w:val="008E381D"/>
    <w:rsid w:val="00D339B6"/>
    <w:rsid w:val="00E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4D196-6502-436E-A5CA-2BA3FDA5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9DE756CC</Template>
  <TotalTime>2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2019-10-29T12:31:00Z</dcterms:created>
  <dcterms:modified xsi:type="dcterms:W3CDTF">2019-11-13T16:22:00Z</dcterms:modified>
</cp:coreProperties>
</file>