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43D06" w:rsidRPr="00043D06" w:rsidTr="00043D06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43D06" w:rsidRPr="00043D06" w:rsidTr="00043D0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332BF" w:rsidRDefault="005332BF" w:rsidP="0053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5332BF" w:rsidRDefault="005332BF" w:rsidP="00043D0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043D06" w:rsidRPr="006B2226" w:rsidRDefault="00043D06" w:rsidP="00043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6B2226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89.2</w:t>
                  </w:r>
                </w:p>
                <w:p w:rsidR="00043D06" w:rsidRPr="006B2226" w:rsidRDefault="00043D06" w:rsidP="00043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B222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B2226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0.89, r. 2 (4)</w:t>
                  </w:r>
                </w:p>
                <w:p w:rsidR="00043D06" w:rsidRPr="006B2226" w:rsidRDefault="00043D06" w:rsidP="00043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B222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B222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Wildlife Act, 1976</w:t>
                  </w:r>
                  <w:r w:rsidRPr="006B222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43D06" w:rsidRPr="006B2226" w:rsidRDefault="00043D06" w:rsidP="00043D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B222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29 (7)</w:t>
                  </w:r>
                  <w:r w:rsidRPr="006B222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43D06" w:rsidRPr="006B2226" w:rsidRDefault="00043D06" w:rsidP="00043D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B2226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on appeal</w:t>
                  </w:r>
                  <w:r w:rsidRPr="006B222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043D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043D06" w:rsidRPr="00043D06" w:rsidRDefault="00043D06" w:rsidP="00043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Appellant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Minister of Finance ........ Respondent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THE HEARING OF AN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APPEAL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..,</w:t>
                  </w:r>
                  <w:r w:rsidRPr="00043D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brought by the Appellant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 in court area and district aforesaid, against the refusal by the Respondent to *grant</w:t>
                  </w:r>
                  <w:r w:rsidRPr="00043D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*renew a licence to hunt with firearms,</w:t>
                  </w:r>
                  <w:r w:rsidRPr="00043D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ORDERED that</w:t>
                  </w:r>
                  <w:r w:rsidRPr="00043D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the said refusal be confirmed.</w:t>
                  </w:r>
                  <w:r w:rsidRPr="00043D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the appeal be allowed, and the Court further directed the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respondent as soon as may be </w:t>
                  </w: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proofErr w:type="spell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*grant *renew the licence.</w:t>
                  </w:r>
                  <w:r w:rsidRPr="00043D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whichever inapplicable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</w:t>
                  </w:r>
                  <w:r w:rsidRPr="00043D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043D06" w:rsidRPr="00043D06" w:rsidRDefault="00043D06" w:rsidP="00043D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43D0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whichever inapplicable</w:t>
                  </w:r>
                </w:p>
              </w:tc>
            </w:tr>
          </w:tbl>
          <w:p w:rsidR="00043D06" w:rsidRPr="00043D06" w:rsidRDefault="00043D06" w:rsidP="00043D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D25F6A" w:rsidRDefault="00D25F6A"/>
    <w:sectPr w:rsidR="00D25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06"/>
    <w:rsid w:val="00043D06"/>
    <w:rsid w:val="005332BF"/>
    <w:rsid w:val="006B2226"/>
    <w:rsid w:val="00D2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BE188-6EED-46FF-97EF-C453D948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2019-10-29T12:25:00Z</dcterms:created>
  <dcterms:modified xsi:type="dcterms:W3CDTF">2019-11-13T16:33:00Z</dcterms:modified>
</cp:coreProperties>
</file>