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924D9" w:rsidRPr="006924D9" w:rsidTr="006924D9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924D9" w:rsidRPr="006924D9" w:rsidTr="006924D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54DDF" w:rsidRDefault="00A54DDF" w:rsidP="00A54D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A54DDF" w:rsidRDefault="00A54DDF" w:rsidP="006924D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6924D9" w:rsidRPr="00CC669E" w:rsidRDefault="006924D9" w:rsidP="006924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CC669E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88.2</w:t>
                  </w:r>
                </w:p>
                <w:p w:rsidR="006924D9" w:rsidRPr="00CC669E" w:rsidRDefault="006924D9" w:rsidP="006924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669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C669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O.88, r.2 (5)</w:t>
                  </w:r>
                </w:p>
                <w:p w:rsidR="006924D9" w:rsidRPr="00CC669E" w:rsidRDefault="006924D9" w:rsidP="006924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669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C669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Street and House to House Collections Act, 1962</w:t>
                  </w:r>
                  <w:r w:rsidRPr="00CC669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924D9" w:rsidRPr="00CC669E" w:rsidRDefault="006924D9" w:rsidP="006924D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669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13 (1)</w:t>
                  </w:r>
                  <w:r w:rsidRPr="00CC669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924D9" w:rsidRPr="00CC669E" w:rsidRDefault="006924D9" w:rsidP="006924D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C669E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on appeal</w:t>
                  </w:r>
                  <w:r w:rsidRPr="00CC669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bookmarkEnd w:id="0"/>
                <w:p w:rsidR="006924D9" w:rsidRPr="006924D9" w:rsidRDefault="006924D9" w:rsidP="006924D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6924D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924D9" w:rsidRPr="006924D9" w:rsidRDefault="006924D9" w:rsidP="006924D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6924D9" w:rsidRPr="006924D9" w:rsidRDefault="006924D9" w:rsidP="006924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924D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Appellant </w:t>
                  </w:r>
                </w:p>
                <w:p w:rsidR="006924D9" w:rsidRPr="006924D9" w:rsidRDefault="006924D9" w:rsidP="006924D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Respondent </w:t>
                  </w:r>
                </w:p>
                <w:p w:rsidR="006924D9" w:rsidRPr="006924D9" w:rsidRDefault="006924D9" w:rsidP="006924D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THE HEARING OF AN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APPEAL on the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 brought by the Appellant of ........ against the refusal by the Respondent to grant to the Appellant a collection </w:t>
                  </w:r>
                  <w:proofErr w:type="gramStart"/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permit</w:t>
                  </w:r>
                  <w:proofErr w:type="gramEnd"/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under section 6 of the above Act authorising a collection at ....... in court area and district aforesaid,</w:t>
                  </w:r>
                  <w:r w:rsidRPr="006924D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924D9" w:rsidRPr="006924D9" w:rsidRDefault="006924D9" w:rsidP="006924D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COURT on the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.., being satisfied that the application should not have been refused, ORDERED AND DIRECTED that the Respondent grant to the Appellant a collection </w:t>
                  </w:r>
                  <w:proofErr w:type="gramStart"/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permit</w:t>
                  </w:r>
                  <w:proofErr w:type="gramEnd"/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in accordance with the said application.</w:t>
                  </w:r>
                  <w:r w:rsidRPr="006924D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924D9" w:rsidRPr="006924D9" w:rsidRDefault="006924D9" w:rsidP="006924D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*(AND FURTHER DIRECTED that the Respondent do attach to such permit the following </w:t>
                  </w:r>
                  <w:proofErr w:type="gramStart"/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conditions:-</w:t>
                  </w:r>
                  <w:proofErr w:type="gramEnd"/>
                  <w:r w:rsidRPr="006924D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924D9" w:rsidRPr="006924D9" w:rsidRDefault="006924D9" w:rsidP="006924D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.) </w:t>
                  </w:r>
                </w:p>
                <w:p w:rsidR="006924D9" w:rsidRPr="006924D9" w:rsidRDefault="006924D9" w:rsidP="006924D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6924D9" w:rsidRPr="006924D9" w:rsidRDefault="006924D9" w:rsidP="006924D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</w:t>
                  </w:r>
                  <w:proofErr w:type="gramStart"/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6924D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924D9" w:rsidRPr="006924D9" w:rsidRDefault="006924D9" w:rsidP="006924D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924D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6924D9" w:rsidRPr="006924D9" w:rsidRDefault="006924D9" w:rsidP="006924D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924D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</w:p>
              </w:tc>
            </w:tr>
          </w:tbl>
          <w:p w:rsidR="006924D9" w:rsidRPr="006924D9" w:rsidRDefault="006924D9" w:rsidP="00692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7F2AD2" w:rsidRDefault="007F2AD2"/>
    <w:sectPr w:rsidR="007F2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D9"/>
    <w:rsid w:val="006924D9"/>
    <w:rsid w:val="007F2AD2"/>
    <w:rsid w:val="00A54DDF"/>
    <w:rsid w:val="00C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DB540-F590-4DA7-95E3-DDA7041E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2019-10-29T12:08:00Z</dcterms:created>
  <dcterms:modified xsi:type="dcterms:W3CDTF">2019-11-13T16:40:00Z</dcterms:modified>
</cp:coreProperties>
</file>