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22" w:rsidRDefault="00804322" w:rsidP="0080432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04322" w:rsidRDefault="00804322" w:rsidP="00F10C0A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F10C0A" w:rsidRPr="00762172" w:rsidRDefault="00F10C0A" w:rsidP="00F10C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76217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86.4</w:t>
      </w:r>
    </w:p>
    <w:p w:rsidR="00F10C0A" w:rsidRPr="00762172" w:rsidRDefault="00F10C0A" w:rsidP="00F10C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217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6217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O.86, r.4 (5)</w:t>
      </w:r>
    </w:p>
    <w:p w:rsidR="00F10C0A" w:rsidRPr="00762172" w:rsidRDefault="00F10C0A" w:rsidP="00F10C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217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6217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Public Dance Halls Act, 1935</w:t>
      </w:r>
      <w:r w:rsidRPr="0076217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10C0A" w:rsidRPr="00762172" w:rsidRDefault="00F10C0A" w:rsidP="00F10C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217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8</w:t>
      </w:r>
      <w:r w:rsidRPr="0076217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10C0A" w:rsidRPr="00762172" w:rsidRDefault="00F10C0A" w:rsidP="00F10C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217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of refusal to grant public dancing licence</w:t>
      </w:r>
      <w:r w:rsidRPr="0076217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F10C0A" w:rsidRPr="00F10C0A" w:rsidRDefault="00F10C0A" w:rsidP="00F10C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(with the consent of the licensee under the existing licence)</w:t>
      </w:r>
      <w:r w:rsidRPr="00F10C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10C0A" w:rsidRPr="00F10C0A" w:rsidRDefault="00F10C0A" w:rsidP="00F10C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10C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10C0A" w:rsidRPr="00F10C0A" w:rsidRDefault="00F10C0A" w:rsidP="00F10C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F10C0A" w:rsidRPr="00F10C0A" w:rsidRDefault="00F10C0A" w:rsidP="00F10C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 Applicant </w:t>
      </w:r>
    </w:p>
    <w:p w:rsidR="00F10C0A" w:rsidRPr="00F10C0A" w:rsidRDefault="00F10C0A" w:rsidP="00F10C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duly made to th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e Court on the ... day of .... 20  </w:t>
      </w: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by the Applicant ......... of .............. for the grant of a Licence to use a particular place, to wit: .......... situate at ............. in court area and district aforesaid, for public dancing and in respect of which place a public dancing Licence was then in force, the Licensee being ....... of ........... who consented to this application being made,</w:t>
      </w:r>
      <w:r w:rsidRPr="00F10C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10C0A" w:rsidRPr="00F10C0A" w:rsidRDefault="00F10C0A" w:rsidP="00F10C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COURT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 ORDERED that the said application be REFUSED.</w:t>
      </w:r>
      <w:r w:rsidRPr="00F10C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10C0A" w:rsidRPr="00F10C0A" w:rsidRDefault="00F10C0A" w:rsidP="00F10C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F10C0A" w:rsidRPr="00F10C0A" w:rsidRDefault="00F10C0A" w:rsidP="00F10C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F10C0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60A43" w:rsidRDefault="00F10C0A" w:rsidP="00F10C0A">
      <w:r w:rsidRPr="00F10C0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rt</w:t>
      </w:r>
    </w:p>
    <w:sectPr w:rsidR="00B60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0A"/>
    <w:rsid w:val="00762172"/>
    <w:rsid w:val="00804322"/>
    <w:rsid w:val="00B60A43"/>
    <w:rsid w:val="00F1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9DD85-DCFF-4452-BED8-ADB2E1AB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2019-10-29T12:02:00Z</dcterms:created>
  <dcterms:modified xsi:type="dcterms:W3CDTF">2019-11-13T16:42:00Z</dcterms:modified>
</cp:coreProperties>
</file>