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B5" w:rsidRDefault="00505AB5" w:rsidP="00505AB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505AB5" w:rsidRDefault="00505AB5" w:rsidP="00C24467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C24467" w:rsidRPr="00EE65ED" w:rsidRDefault="00C24467" w:rsidP="00C244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EE65ED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70.4</w:t>
      </w:r>
    </w:p>
    <w:p w:rsidR="00C24467" w:rsidRPr="00EE65ED" w:rsidRDefault="00C24467" w:rsidP="00C244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E65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proofErr w:type="gramStart"/>
      <w:r w:rsidRPr="00EE65E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O.70,r.</w:t>
      </w:r>
      <w:proofErr w:type="gramEnd"/>
      <w:r w:rsidRPr="00EE65E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3 (1)</w:t>
      </w:r>
    </w:p>
    <w:p w:rsidR="00C24467" w:rsidRPr="00EE65ED" w:rsidRDefault="00C24467" w:rsidP="00C244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E65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E65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Refreshment Houses (Ireland) Act, 1860</w:t>
      </w:r>
      <w:r w:rsidRPr="00EE65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24467" w:rsidRPr="00EE65ED" w:rsidRDefault="00C24467" w:rsidP="00C244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E65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14</w:t>
      </w:r>
      <w:r w:rsidRPr="00EE65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24467" w:rsidRPr="00EE65ED" w:rsidRDefault="00C24467" w:rsidP="00C244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E65ED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Order disallowing objection to the grant of a wine retailer's on-licence</w:t>
      </w:r>
    </w:p>
    <w:bookmarkEnd w:id="0"/>
    <w:p w:rsidR="00C24467" w:rsidRPr="00C24467" w:rsidRDefault="00C24467" w:rsidP="00C244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244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C244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24467" w:rsidRPr="00C24467" w:rsidRDefault="00C24467" w:rsidP="00C244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244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C244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24467" w:rsidRPr="00C24467" w:rsidRDefault="00C24467" w:rsidP="00C244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244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Objector. </w:t>
      </w:r>
    </w:p>
    <w:p w:rsidR="00C24467" w:rsidRPr="00C24467" w:rsidRDefault="00C24467" w:rsidP="00C244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244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Applicant. </w:t>
      </w:r>
    </w:p>
    <w:p w:rsidR="00C24467" w:rsidRPr="00C24467" w:rsidRDefault="00C24467" w:rsidP="00C244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244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THE HEARING by the Court on the ... day of </w:t>
      </w:r>
      <w:proofErr w:type="gramStart"/>
      <w:r w:rsidRPr="00C244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C244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505A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C244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of an objection by the Objector, a member of the Garda Síochána not below the rank of Inspector, to the granting to the Applicant by the Revenue Commissioners of a Wine Retailer's on-licence in respect of the Refreshment House situate at ....... in court area and district aforesaid,</w:t>
      </w:r>
      <w:r w:rsidRPr="00C244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24467" w:rsidRPr="00C24467" w:rsidRDefault="00C24467" w:rsidP="00C244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244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HEREBY ORDERS that the said objection be disallowed.</w:t>
      </w:r>
      <w:r w:rsidRPr="00C244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24467" w:rsidRPr="00C24467" w:rsidRDefault="00C24467" w:rsidP="00C244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244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 w:rsidRPr="00C244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C244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C24467" w:rsidRPr="00C24467" w:rsidRDefault="00C24467" w:rsidP="00C244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244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</w:t>
      </w:r>
      <w:r w:rsidRPr="00C244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6917" w:rsidRDefault="00C24467" w:rsidP="00C24467">
      <w:r w:rsidRPr="00C244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DC69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67"/>
    <w:rsid w:val="00505AB5"/>
    <w:rsid w:val="00C24467"/>
    <w:rsid w:val="00DC6917"/>
    <w:rsid w:val="00EE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7AC3C-9F2B-45EF-92D9-93F781EC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2019-10-24T08:22:00Z</dcterms:created>
  <dcterms:modified xsi:type="dcterms:W3CDTF">2019-11-13T17:52:00Z</dcterms:modified>
</cp:coreProperties>
</file>