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B2423" w:rsidRPr="002B2423" w:rsidTr="002B242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B2423" w:rsidRPr="002B2423" w:rsidTr="002B242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72237" w:rsidRDefault="00672237" w:rsidP="00145D9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672237" w:rsidRDefault="00672237" w:rsidP="002B242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2B2423" w:rsidRPr="002B2423" w:rsidRDefault="002B2423" w:rsidP="00145D9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</w:t>
                  </w:r>
                  <w:bookmarkStart w:id="0" w:name="_GoBack"/>
                  <w:bookmarkEnd w:id="0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6</w:t>
                  </w:r>
                </w:p>
                <w:p w:rsidR="002B2423" w:rsidRPr="002B2423" w:rsidRDefault="002B2423" w:rsidP="002B242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58.2 </w:t>
                  </w:r>
                </w:p>
                <w:p w:rsidR="002B2423" w:rsidRPr="002B2423" w:rsidRDefault="002B2423" w:rsidP="002B242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B242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2B242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 xml:space="preserve">O. 58, r. 4(1) </w:t>
                  </w:r>
                </w:p>
                <w:p w:rsidR="002B2423" w:rsidRPr="002B2423" w:rsidRDefault="002B2423" w:rsidP="002B242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Guardianship of Infants Act 1964, section 6A </w:t>
                  </w:r>
                </w:p>
                <w:p w:rsidR="002B2423" w:rsidRPr="002B2423" w:rsidRDefault="002B2423" w:rsidP="002B24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Order appointing person to be a guardian </w:t>
                  </w:r>
                </w:p>
                <w:p w:rsidR="002B2423" w:rsidRPr="002B2423" w:rsidRDefault="002B2423" w:rsidP="002B242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2B242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B2423" w:rsidRPr="002B2423" w:rsidRDefault="002B2423" w:rsidP="002B242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2B2423" w:rsidRPr="002B2423" w:rsidRDefault="002B2423" w:rsidP="002B242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 Applicant </w:t>
                  </w:r>
                </w:p>
                <w:p w:rsidR="002B2423" w:rsidRPr="002B2423" w:rsidRDefault="002B2423" w:rsidP="002B242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 Respondent </w:t>
                  </w:r>
                </w:p>
                <w:p w:rsidR="002B2423" w:rsidRPr="002B2423" w:rsidRDefault="002B2423" w:rsidP="002B242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APPLICATION made to this Court on this date by the above-named applicant, of .......... in the court (area and) district aforesaid, being a parent but not a guardian of ........... born on ........, ........... born on ......., (a) child(</w:t>
                  </w:r>
                  <w:proofErr w:type="spellStart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), residing at ......... </w:t>
                  </w:r>
                </w:p>
                <w:p w:rsidR="002B2423" w:rsidRPr="002B2423" w:rsidRDefault="002B2423" w:rsidP="002B242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for an order under section 6A of the Act appointing *him/*her to be a guardian of the said child(</w:t>
                  </w:r>
                  <w:proofErr w:type="spellStart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); </w:t>
                  </w:r>
                </w:p>
                <w:p w:rsidR="002B2423" w:rsidRPr="002B2423" w:rsidRDefault="002B2423" w:rsidP="002B242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notice of application herein has been duly served upon each guardian of the child(</w:t>
                  </w:r>
                  <w:proofErr w:type="spellStart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and having heard the evidence of the applicant *(and of the other parent) *(and of the other guardian(s) of the child(</w:t>
                  </w:r>
                  <w:proofErr w:type="spellStart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);) and being satisfied that the best interests of the child(</w:t>
                  </w:r>
                  <w:proofErr w:type="spellStart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require the making of this Order; </w:t>
                  </w:r>
                </w:p>
                <w:p w:rsidR="002B2423" w:rsidRPr="002B2423" w:rsidRDefault="002B2423" w:rsidP="002B242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APPOINTS the above-named applicant ........ to be a guardian of the said child(</w:t>
                  </w:r>
                  <w:proofErr w:type="spellStart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pursuant to section 6A of the Act. </w:t>
                  </w:r>
                </w:p>
                <w:p w:rsidR="002B2423" w:rsidRPr="002B2423" w:rsidRDefault="002B2423" w:rsidP="002B242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20... </w:t>
                  </w:r>
                </w:p>
                <w:p w:rsidR="002B2423" w:rsidRPr="002B2423" w:rsidRDefault="002B2423" w:rsidP="002B242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 </w:t>
                  </w:r>
                  <w:r w:rsidRPr="002B2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 xml:space="preserve">Judge of the District Court </w:t>
                  </w:r>
                </w:p>
                <w:p w:rsidR="002B2423" w:rsidRPr="002B2423" w:rsidRDefault="002B2423" w:rsidP="002B2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42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inapplicable words </w:t>
                  </w:r>
                </w:p>
              </w:tc>
            </w:tr>
          </w:tbl>
          <w:p w:rsidR="002B2423" w:rsidRPr="002B2423" w:rsidRDefault="002B2423" w:rsidP="002B2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71691" w:rsidRDefault="00E71691"/>
    <w:sectPr w:rsidR="00E71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23"/>
    <w:rsid w:val="00145D94"/>
    <w:rsid w:val="002B2423"/>
    <w:rsid w:val="00672237"/>
    <w:rsid w:val="00E7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7027F-A2F1-4164-8C4B-7C58747B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BF98E206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2019-10-23T09:33:00Z</dcterms:created>
  <dcterms:modified xsi:type="dcterms:W3CDTF">2019-11-13T16:15:00Z</dcterms:modified>
</cp:coreProperties>
</file>