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D7709" w:rsidRPr="00FD7709" w:rsidTr="00FD7709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D7709" w:rsidRPr="00FD7709" w:rsidTr="00FD770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E75D3" w:rsidRDefault="00CE75D3" w:rsidP="00CE75D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CE75D3" w:rsidRDefault="00CE75D3" w:rsidP="00FD770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FD7709" w:rsidRPr="005B7DF1" w:rsidRDefault="00FD7709" w:rsidP="00FD77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5B7DF1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70.3</w:t>
                  </w:r>
                </w:p>
                <w:p w:rsidR="00FD7709" w:rsidRPr="005B7DF1" w:rsidRDefault="00FD7709" w:rsidP="00FD77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B7DF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proofErr w:type="gramStart"/>
                  <w:r w:rsidRPr="005B7DF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O.70,r.</w:t>
                  </w:r>
                  <w:proofErr w:type="gramEnd"/>
                  <w:r w:rsidRPr="005B7DF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3 (1)</w:t>
                  </w:r>
                </w:p>
                <w:p w:rsidR="00FD7709" w:rsidRPr="005B7DF1" w:rsidRDefault="00FD7709" w:rsidP="00FD77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B7DF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B7DF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Refreshment Houses (Ireland) Act, 1860</w:t>
                  </w:r>
                  <w:r w:rsidRPr="005B7DF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D7709" w:rsidRPr="005B7DF1" w:rsidRDefault="00FD7709" w:rsidP="00FD77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B7DF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14</w:t>
                  </w:r>
                  <w:r w:rsidRPr="005B7DF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D7709" w:rsidRPr="005B7DF1" w:rsidRDefault="00FD7709" w:rsidP="00FD77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B7DF1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affirming objection to the grant of a wine retailer's on-licence</w:t>
                  </w:r>
                </w:p>
                <w:bookmarkEnd w:id="0"/>
                <w:p w:rsidR="00FD7709" w:rsidRPr="00FD7709" w:rsidRDefault="00FD7709" w:rsidP="00FD77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77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D770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FD77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D7709" w:rsidRPr="00FD7709" w:rsidRDefault="00FD7709" w:rsidP="00FD77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770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FD77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D7709" w:rsidRPr="00FD7709" w:rsidRDefault="00FD7709" w:rsidP="00FD77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770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Objector. </w:t>
                  </w:r>
                </w:p>
                <w:p w:rsidR="00FD7709" w:rsidRPr="00FD7709" w:rsidRDefault="00FD7709" w:rsidP="00FD77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770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Applicant. </w:t>
                  </w:r>
                </w:p>
                <w:p w:rsidR="00FD7709" w:rsidRPr="00FD7709" w:rsidRDefault="00FD7709" w:rsidP="00FD77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770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THE HEARING by the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Court on the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FD770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 of an objection by the Objector, a member of the Garda Síochána not below the rank of Inspector, to the granting to the Applicant by the Revenue Commissioners of a Wine Retailer's on licence in respect of the Refreshment House situate at ......... in court area and district aforesaid,</w:t>
                  </w:r>
                  <w:r w:rsidRPr="00FD77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D7709" w:rsidRPr="00FD7709" w:rsidRDefault="00FD7709" w:rsidP="00FD77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770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HEREBY ORDERS that the said objection be affirmed</w:t>
                  </w:r>
                  <w:r w:rsidRPr="00FD77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D7709" w:rsidRPr="00FD7709" w:rsidRDefault="00FD7709" w:rsidP="00FD77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770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REFUSES TO ALLOW such licence to be issued, on the following </w:t>
                  </w:r>
                  <w:proofErr w:type="gramStart"/>
                  <w:r w:rsidRPr="00FD770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grounds:-</w:t>
                  </w:r>
                  <w:proofErr w:type="gramEnd"/>
                  <w:r w:rsidRPr="00FD77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D7709" w:rsidRPr="00FD7709" w:rsidRDefault="00FD7709" w:rsidP="00FD77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FD770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FD7709" w:rsidRPr="00FD7709" w:rsidRDefault="00FD7709" w:rsidP="00FD77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770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</w:t>
                  </w:r>
                  <w:r w:rsidRPr="00FD77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D7709" w:rsidRPr="00FD7709" w:rsidRDefault="00FD7709" w:rsidP="00FD770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770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</w:tc>
            </w:tr>
          </w:tbl>
          <w:p w:rsidR="00FD7709" w:rsidRPr="00FD7709" w:rsidRDefault="00FD7709" w:rsidP="00FD7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800289" w:rsidRDefault="00800289"/>
    <w:sectPr w:rsidR="00800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09"/>
    <w:rsid w:val="005B7DF1"/>
    <w:rsid w:val="00800289"/>
    <w:rsid w:val="00CE75D3"/>
    <w:rsid w:val="00FD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8BF5C-2BDE-4F5F-93C3-4F85FFA9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2019-10-23T15:23:00Z</dcterms:created>
  <dcterms:modified xsi:type="dcterms:W3CDTF">2019-11-13T17:52:00Z</dcterms:modified>
</cp:coreProperties>
</file>