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F7994" w:rsidRPr="007F7994" w:rsidTr="007F7994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F7994" w:rsidRPr="007F7994" w:rsidTr="007F799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704AF" w:rsidRDefault="000704AF" w:rsidP="000704A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0704AF" w:rsidRDefault="000704AF" w:rsidP="007F799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7F7994" w:rsidRPr="006E1BC9" w:rsidRDefault="007F7994" w:rsidP="007F79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6E1BC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89.13</w:t>
                  </w:r>
                </w:p>
                <w:p w:rsidR="007F7994" w:rsidRPr="006E1BC9" w:rsidRDefault="007F7994" w:rsidP="007F799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E1BC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O.89, r.9 (3)</w:t>
                  </w:r>
                </w:p>
                <w:p w:rsidR="007F7994" w:rsidRPr="006E1BC9" w:rsidRDefault="007F7994" w:rsidP="007F79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E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Wildlife Act, 1976</w:t>
                  </w:r>
                  <w:r w:rsidRPr="006E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7994" w:rsidRPr="006E1BC9" w:rsidRDefault="007F7994" w:rsidP="007F79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68 (5)</w:t>
                  </w:r>
                  <w:r w:rsidRPr="006E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7994" w:rsidRPr="006E1BC9" w:rsidRDefault="007F7994" w:rsidP="007F79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BC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*(prohibiting entry on land) *(specifying conditions for entry on land)</w:t>
                  </w:r>
                  <w:r w:rsidRPr="006E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bookmarkEnd w:id="0"/>
                <w:p w:rsidR="007F7994" w:rsidRPr="007F7994" w:rsidRDefault="007F7994" w:rsidP="007F79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799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7F799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7994" w:rsidRPr="007F7994" w:rsidRDefault="007F7994" w:rsidP="007F79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799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7F7994" w:rsidRPr="007F7994" w:rsidRDefault="007F7994" w:rsidP="007F799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799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F799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Applicant </w:t>
                  </w:r>
                </w:p>
                <w:p w:rsidR="007F7994" w:rsidRPr="007F7994" w:rsidRDefault="007F7994" w:rsidP="007F799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799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</w:t>
                  </w:r>
                  <w:r w:rsidRPr="007F799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7994" w:rsidRPr="007F7994" w:rsidRDefault="007F7994" w:rsidP="007F799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799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 Respondent </w:t>
                  </w:r>
                </w:p>
                <w:p w:rsidR="007F7994" w:rsidRPr="007F7994" w:rsidRDefault="007F7994" w:rsidP="007F799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799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</w:t>
                  </w:r>
                  <w:r w:rsidRPr="007F799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7994" w:rsidRPr="007F7994" w:rsidRDefault="007F7994" w:rsidP="007F799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799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HEARING an application made to this Court to-day by the above-named applicant, being the *owner *occupier of land situate at .......... in the court (area and) district aforesaid and having been given notice in writing of the intention of the above-named respondent, an authorised officer for the purposes of section 68 of the above-mentioned Act, to enter on the said land, for an order prohibiting the said entry,</w:t>
                  </w:r>
                  <w:r w:rsidRPr="007F799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7994" w:rsidRPr="007F7994" w:rsidRDefault="007F7994" w:rsidP="007F799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799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 that notice of the application was duly served upon the respondent, and having heard the evidence tendered herein,</w:t>
                  </w:r>
                  <w:r w:rsidRPr="007F799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7994" w:rsidRPr="007F7994" w:rsidRDefault="007F7994" w:rsidP="007F799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799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*(HEREBY PROHIBITS the said entry on the said land.)</w:t>
                  </w:r>
                  <w:r w:rsidRPr="007F799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7994" w:rsidRPr="007F7994" w:rsidRDefault="007F7994" w:rsidP="007F799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799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*(HEREBY ORDERS that the said entry on the said land be made subject to the following </w:t>
                  </w:r>
                  <w:proofErr w:type="gramStart"/>
                  <w:r w:rsidRPr="007F799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conditions:-</w:t>
                  </w:r>
                  <w:proofErr w:type="gramEnd"/>
                  <w:r w:rsidRPr="007F799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7994" w:rsidRPr="007F7994" w:rsidRDefault="007F7994" w:rsidP="007F799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7F799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7F7994" w:rsidRPr="007F7994" w:rsidRDefault="007F7994" w:rsidP="007F799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799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</w:t>
                  </w:r>
                  <w:r w:rsidRPr="007F799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7994" w:rsidRPr="007F7994" w:rsidRDefault="007F7994" w:rsidP="007F799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799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7F7994" w:rsidRPr="007F7994" w:rsidRDefault="007F7994" w:rsidP="007F799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799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7F7994" w:rsidRPr="007F7994" w:rsidRDefault="007F7994" w:rsidP="007F7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AF7737" w:rsidRDefault="00AF7737"/>
    <w:sectPr w:rsidR="00AF7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94"/>
    <w:rsid w:val="000704AF"/>
    <w:rsid w:val="006E1BC9"/>
    <w:rsid w:val="007F7994"/>
    <w:rsid w:val="00A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F9772-F1A0-4E10-809A-223B5419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9DE756CC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2019-10-29T12:19:00Z</dcterms:created>
  <dcterms:modified xsi:type="dcterms:W3CDTF">2019-11-13T16:19:00Z</dcterms:modified>
</cp:coreProperties>
</file>