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C20BD" w:rsidRPr="00A014A2" w:rsidTr="005C20B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C20BD" w:rsidRPr="00A014A2" w:rsidTr="005C20B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5725D" w:rsidRPr="00A014A2" w:rsidRDefault="00F5725D" w:rsidP="00A01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bookmarkStart w:id="0" w:name="_GoBack"/>
                  <w:r w:rsidRPr="00A014A2"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F5725D" w:rsidRPr="00A014A2" w:rsidRDefault="00F5725D" w:rsidP="005C20B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5C20BD" w:rsidRPr="00A014A2" w:rsidRDefault="005C20BD" w:rsidP="005C2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56.10</w:t>
                  </w:r>
                </w:p>
                <w:p w:rsidR="005C20BD" w:rsidRPr="00A014A2" w:rsidRDefault="005C20BD" w:rsidP="005C2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14A2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O.56, r.12</w:t>
                  </w:r>
                </w:p>
                <w:p w:rsidR="005C20BD" w:rsidRPr="00A014A2" w:rsidRDefault="005C20BD" w:rsidP="005C20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FAMILY LAW (MAINTENANCE OF SPOUSES AND CHILDREN) ACT, 1976</w:t>
                  </w:r>
                  <w:r w:rsidRPr="00A014A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C20BD" w:rsidRPr="00A014A2" w:rsidRDefault="005C20BD" w:rsidP="005C20B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18 (2)</w:t>
                  </w:r>
                  <w:r w:rsidRPr="00A014A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C20BD" w:rsidRPr="00A014A2" w:rsidRDefault="005C20BD" w:rsidP="005C20B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that attachment of earnings order has been discharged</w:t>
                  </w:r>
                </w:p>
                <w:p w:rsidR="005C20BD" w:rsidRPr="00A014A2" w:rsidRDefault="005C20BD" w:rsidP="005C20B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A014A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C20BD" w:rsidRPr="00A014A2" w:rsidRDefault="005C20BD" w:rsidP="005C20B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A014A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C20BD" w:rsidRPr="00A014A2" w:rsidRDefault="005C20BD" w:rsidP="005C20B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Maintenance Creditor </w:t>
                  </w:r>
                </w:p>
                <w:p w:rsidR="005C20BD" w:rsidRPr="00A014A2" w:rsidRDefault="005C20BD" w:rsidP="005C20B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Maintenance Debtor </w:t>
                  </w:r>
                </w:p>
                <w:p w:rsidR="005C20BD" w:rsidRPr="00A014A2" w:rsidRDefault="005C20BD" w:rsidP="005C20B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Attachment of Earning</w:t>
                  </w:r>
                  <w:r w:rsidR="00F5725D"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 Order dated ... day of </w:t>
                  </w:r>
                  <w:proofErr w:type="gramStart"/>
                  <w:r w:rsidR="00F5725D"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="00F5725D"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.., made at the sitting of the District Court at .......... whereby you as employer of the above named maintenance debtor of ......... were ordered to deduct the weekly sum of €... from the earnings of the said maintenance debtor has on and from the ... day of </w:t>
                  </w:r>
                  <w:proofErr w:type="gramStart"/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F5725D"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..., BEEN DISCHARGED and thereby has ceased to have effect except as regards the sum of €... being the payments due under the said order up to the date of such discharge. </w:t>
                  </w:r>
                </w:p>
                <w:p w:rsidR="005C20BD" w:rsidRPr="00A014A2" w:rsidRDefault="00F5725D" w:rsidP="005C20B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="005C20BD"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 </w:t>
                  </w:r>
                </w:p>
                <w:p w:rsidR="005C20BD" w:rsidRPr="00A014A2" w:rsidRDefault="005C20BD" w:rsidP="005C20B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 </w:t>
                  </w:r>
                </w:p>
                <w:p w:rsidR="005C20BD" w:rsidRPr="00A014A2" w:rsidRDefault="005C20BD" w:rsidP="005C20B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Clerk </w:t>
                  </w:r>
                </w:p>
                <w:p w:rsidR="005C20BD" w:rsidRPr="00A014A2" w:rsidRDefault="005C20BD" w:rsidP="005C20B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A014A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C20BD" w:rsidRPr="00A014A2" w:rsidRDefault="005C20BD" w:rsidP="005C20B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14A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A014A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5C20BD" w:rsidRPr="00A014A2" w:rsidRDefault="005C20BD" w:rsidP="005C2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  <w:bookmarkEnd w:id="0"/>
    </w:tbl>
    <w:p w:rsidR="00321E0C" w:rsidRPr="00A014A2" w:rsidRDefault="00321E0C"/>
    <w:sectPr w:rsidR="00321E0C" w:rsidRPr="00A0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BD"/>
    <w:rsid w:val="00321E0C"/>
    <w:rsid w:val="005C20BD"/>
    <w:rsid w:val="00A014A2"/>
    <w:rsid w:val="00F5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5BB4B-875D-4C48-B8D3-C4D02728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9D9A1AF5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2019-10-23T08:54:00Z</dcterms:created>
  <dcterms:modified xsi:type="dcterms:W3CDTF">2019-11-13T16:13:00Z</dcterms:modified>
</cp:coreProperties>
</file>