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C0" w:rsidRDefault="00561BC0" w:rsidP="00402B3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561BC0" w:rsidRDefault="00561BC0" w:rsidP="000E661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0E6619" w:rsidRPr="000E6619" w:rsidRDefault="000E6619" w:rsidP="00402B3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0E6619" w:rsidRPr="000E6619" w:rsidRDefault="000E6619" w:rsidP="000E661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402B3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51B.03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motion on application to the Court for sale of chattels</w:t>
      </w:r>
    </w:p>
    <w:p w:rsidR="000E6619" w:rsidRPr="000E6619" w:rsidRDefault="000E6619" w:rsidP="000E6619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E661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0E661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O.51B, r. 6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........ *County Registrar/*Sheriff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........ Claimant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 ........ Execution creditor</w:t>
      </w:r>
    </w:p>
    <w:p w:rsidR="000E6619" w:rsidRPr="000E6619" w:rsidRDefault="000E6619" w:rsidP="000E661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MOTION FOR SALE OF CHATTELS</w:t>
      </w:r>
    </w:p>
    <w:p w:rsidR="000E6619" w:rsidRPr="000E6619" w:rsidRDefault="000E6619" w:rsidP="000E6619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on the ...... day of ........ 20</w:t>
      </w:r>
      <w:proofErr w:type="gramStart"/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........ a.m./p.m</w:t>
      </w:r>
      <w:r w:rsidR="00561BC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 application will be made at the sitting of the District Court to be held at........ for: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An order for the sale by the *County Registrar/*Sheriff of ........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*(part of) the goods and chattels mentioned in the interpleader summons herein, subject to such conditions as the Court may think proper, and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That the costs of and incidental to this application be provided for by the Court on the hearing of the interpleader summons.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</w:t>
      </w:r>
      <w:proofErr w:type="gramStart"/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for) Execution Creditor. of (</w:t>
      </w:r>
      <w:r w:rsidRPr="000E6619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address for service</w:t>
      </w: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or, as the case may be, *(Solicitor for) *County Registrar/*Sheriff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*County Registrar/*Sheriff for the county of ........ at ........ or, as the case may be,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........ Execution Creditor of ........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 ........ claimant of ........</w:t>
      </w:r>
      <w:r w:rsidRPr="000E6619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to: District Court Clerk at ........ </w:t>
      </w:r>
    </w:p>
    <w:p w:rsidR="000E6619" w:rsidRPr="000E6619" w:rsidRDefault="000E6619" w:rsidP="000E661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This notice of motion was filed at ........ on the ...... day of ........ 20</w:t>
      </w:r>
      <w:proofErr w:type="gramStart"/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0E66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with ........ the District Court Clerk assigned to the above Court area and district and issued returnable to the return date given above.</w:t>
      </w:r>
    </w:p>
    <w:p w:rsidR="008579CA" w:rsidRPr="000E6619" w:rsidRDefault="000E6619" w:rsidP="000E6619">
      <w:pPr>
        <w:rPr>
          <w:rFonts w:ascii="Verdana" w:hAnsi="Verdana"/>
        </w:rPr>
      </w:pPr>
      <w:r w:rsidRPr="000E661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8579CA" w:rsidRPr="000E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19"/>
    <w:rsid w:val="000E6619"/>
    <w:rsid w:val="00402B38"/>
    <w:rsid w:val="00561BC0"/>
    <w:rsid w:val="0085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34D6"/>
  <w15:chartTrackingRefBased/>
  <w15:docId w15:val="{8F949C43-9C8B-4104-A24F-050DC1FE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B64765E2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2019-10-22T14:41:00Z</dcterms:created>
  <dcterms:modified xsi:type="dcterms:W3CDTF">2019-11-13T15:58:00Z</dcterms:modified>
</cp:coreProperties>
</file>