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90837" w:rsidRPr="00390837" w:rsidTr="0039083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90837" w:rsidRPr="00390837" w:rsidTr="0039083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71E9" w:rsidRDefault="00F671E9" w:rsidP="005B6FD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F671E9" w:rsidRDefault="00F671E9" w:rsidP="0039083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90837" w:rsidRPr="00390837" w:rsidRDefault="00390837" w:rsidP="005B6FD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390837" w:rsidRPr="00390837" w:rsidRDefault="00390837" w:rsidP="0039083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5B6FD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51B.01</w:t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claim to goods taken in execution</w:t>
                  </w:r>
                </w:p>
                <w:p w:rsidR="00390837" w:rsidRPr="00390837" w:rsidRDefault="00390837" w:rsidP="0039083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9083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39083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O.51B, r.1</w:t>
                  </w:r>
                </w:p>
                <w:p w:rsidR="00390837" w:rsidRPr="00390837" w:rsidRDefault="00390837" w:rsidP="0039083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 TO GOODS TAKEN IN EXECUTION</w:t>
                  </w:r>
                </w:p>
                <w:p w:rsidR="00390837" w:rsidRPr="00390837" w:rsidRDefault="00390837" w:rsidP="0039083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on the ...... day of ........ 20</w:t>
                  </w:r>
                  <w:proofErr w:type="gramStart"/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my goods and chattels, that is to say ........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were wrongfully seized by you in execution at ........ in the County of ........ and that you are hereby required to return same to me forthwith.</w:t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My address for service of documents is as stated hereunder. Dated this ...... day of ........ 20</w:t>
                  </w:r>
                  <w:proofErr w:type="gramStart"/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Claimant</w:t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(</w:t>
                  </w:r>
                  <w:r w:rsidRPr="0039083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address for service</w:t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County of ........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39083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*Sheriff/*County Registrar of the County of........ </w:t>
                  </w:r>
                </w:p>
                <w:p w:rsidR="00390837" w:rsidRPr="00390837" w:rsidRDefault="00390837" w:rsidP="003908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908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at........ </w:t>
                  </w:r>
                </w:p>
              </w:tc>
            </w:tr>
          </w:tbl>
          <w:p w:rsidR="00390837" w:rsidRPr="00390837" w:rsidRDefault="00390837" w:rsidP="00390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744E0" w:rsidRDefault="000744E0"/>
    <w:sectPr w:rsidR="00074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37"/>
    <w:rsid w:val="000744E0"/>
    <w:rsid w:val="00390837"/>
    <w:rsid w:val="005B6FD6"/>
    <w:rsid w:val="00F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EDA8"/>
  <w15:chartTrackingRefBased/>
  <w15:docId w15:val="{835F05E1-8C1B-43A4-89A3-CF1B28EB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DD9651C0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2019-10-22T14:39:00Z</dcterms:created>
  <dcterms:modified xsi:type="dcterms:W3CDTF">2019-11-13T15:57:00Z</dcterms:modified>
</cp:coreProperties>
</file>