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C1" w:rsidRDefault="00BB10C1" w:rsidP="00BB10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BB10C1" w:rsidRDefault="00BB10C1" w:rsidP="005A7B8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A7B8D" w:rsidRPr="005A7B8D" w:rsidRDefault="005A7B8D" w:rsidP="005A7B8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 I. No. 536 of 2011</w:t>
      </w:r>
      <w:r w:rsidRPr="005A7B8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Schedule C </w:t>
      </w:r>
      <w:r w:rsidRPr="005A7B8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 xml:space="preserve">O. 96B,r.7 </w:t>
      </w:r>
    </w:p>
    <w:p w:rsidR="005A7B8D" w:rsidRPr="00497D0A" w:rsidRDefault="005A7B8D" w:rsidP="005A7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bookmarkStart w:id="0" w:name="_GoBack"/>
      <w:r w:rsidRPr="00497D0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96B.6 </w:t>
      </w:r>
    </w:p>
    <w:p w:rsidR="005A7B8D" w:rsidRPr="00497D0A" w:rsidRDefault="005A7B8D" w:rsidP="005A7B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D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(Psychoactive Substances) Act 2010, section 9 </w:t>
      </w:r>
    </w:p>
    <w:p w:rsidR="005A7B8D" w:rsidRPr="00497D0A" w:rsidRDefault="005A7B8D" w:rsidP="005A7B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D0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to vary a prohibition order</w:t>
      </w:r>
    </w:p>
    <w:bookmarkEnd w:id="0"/>
    <w:p w:rsidR="005A7B8D" w:rsidRPr="005A7B8D" w:rsidRDefault="005A7B8D" w:rsidP="005A7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Applicant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Respondent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application of ......... Owner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District Court sitting at ....... on the ... day of ...... 20... made a prohibition order under section 8 of the above-mentioned Act prohibiting the above-named respondent from: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*engaging in or continuing to engage in the activity of *selling/*advertising by .........., a psychoactive substance, namely, ........... *at ...............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*engaging in or continuing to engage in the activity of *selling/*advertising by ............, an object, namely, ............. *at ..............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*importing /*exporting a psychoactive substance, namely, ............. *at 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subject to the further terms, conditions and restrictions set out in said order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gramStart"/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†(</w:t>
      </w:r>
      <w:proofErr w:type="gramEnd"/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copy of which is appended to this notice of application).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..........., being the owner of the place concerned in the said prohibition order, namely ............ at .............. in court *(area and) district aforesaid, will apply to the District Court sitting at .......... on the ... day of ...... 20... at ... a.m./p.m. under section 9 of the above-mentioned Act for an order varying the said prohibition order to provide that ......(specify variations sought) ..............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grounds that—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*(insert grounds relied upon)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....... 20</w:t>
      </w:r>
      <w:proofErr w:type="gramStart"/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Owner/Solicitor for Owner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To: District Court Clerk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............. of .........., the person who is the subject of the prohibition order </w:t>
      </w:r>
    </w:p>
    <w:p w:rsidR="005A7B8D" w:rsidRPr="005A7B8D" w:rsidRDefault="005A7B8D" w:rsidP="005A7B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A7B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Superintendent ........., Garda Síochána at .......... </w:t>
      </w:r>
    </w:p>
    <w:p w:rsidR="00E4474B" w:rsidRDefault="005A7B8D" w:rsidP="005A7B8D">
      <w:r w:rsidRPr="005A7B8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if inapplicable</w:t>
      </w:r>
      <w:r w:rsidRPr="005A7B8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†to be appended where the owner is in possession of a copy.</w:t>
      </w:r>
    </w:p>
    <w:sectPr w:rsidR="00E44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8D"/>
    <w:rsid w:val="00497D0A"/>
    <w:rsid w:val="005A7B8D"/>
    <w:rsid w:val="00BB10C1"/>
    <w:rsid w:val="00E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B40EF-7024-4A6C-83A8-2478902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2019-10-30T09:49:00Z</dcterms:created>
  <dcterms:modified xsi:type="dcterms:W3CDTF">2019-11-13T16:06:00Z</dcterms:modified>
</cp:coreProperties>
</file>