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21A50" w:rsidRPr="00E21A50" w:rsidTr="00E21A5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21A50" w:rsidRPr="00E21A50" w:rsidTr="00E21A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A3571" w:rsidRDefault="000A3571" w:rsidP="000A35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A3571" w:rsidRDefault="000A3571" w:rsidP="00E21A5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E21A50" w:rsidRPr="00CD4545" w:rsidRDefault="00E21A50" w:rsidP="00E21A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CD4545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89.5</w:t>
                  </w:r>
                </w:p>
                <w:p w:rsidR="00E21A50" w:rsidRPr="00CD4545" w:rsidRDefault="00E21A50" w:rsidP="00E21A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D45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D454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0.89, r. 4 (2)</w:t>
                  </w:r>
                </w:p>
                <w:p w:rsidR="00E21A50" w:rsidRPr="00CD4545" w:rsidRDefault="00E21A50" w:rsidP="00E21A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D45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D454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CD45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21A50" w:rsidRPr="00CD4545" w:rsidRDefault="00E21A50" w:rsidP="00E21A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D454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48 (7)</w:t>
                  </w:r>
                  <w:r w:rsidRPr="00CD45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21A50" w:rsidRPr="00CD4545" w:rsidRDefault="00E21A50" w:rsidP="00E21A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D4545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to amend wildlife dealer's licence</w:t>
                  </w:r>
                  <w:r w:rsidRPr="00CD45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21A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E21A50" w:rsidRPr="00E21A50" w:rsidRDefault="00E21A50" w:rsidP="00E21A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......... of ......... the holder of a Wildlife Dealer's licence in respect of premises situate at ......... in court area and district aforesaid, which licence was granted on foot of a certificate issued by the Court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</w:t>
                  </w:r>
                  <w:proofErr w:type="gramEnd"/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intends to apply to the District Court at 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at</w:t>
                  </w:r>
                  <w:proofErr w:type="gramStart"/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.m.</w:t>
                  </w:r>
                  <w:proofErr w:type="gramEnd"/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an amendment of the licence, to wit:—</w:t>
                  </w:r>
                  <w:r w:rsidRPr="00E21A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or Solicitor for Applicant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Clerk of the District Court,</w:t>
                  </w:r>
                  <w:r w:rsidRPr="00E21A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21A50" w:rsidRPr="00E21A50" w:rsidRDefault="00E21A50" w:rsidP="00E21A5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21A5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E21A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21A50" w:rsidRPr="00E21A50" w:rsidRDefault="00E21A50" w:rsidP="00E21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B0483" w:rsidRDefault="008B0483"/>
    <w:sectPr w:rsidR="008B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50"/>
    <w:rsid w:val="000A3571"/>
    <w:rsid w:val="008B0483"/>
    <w:rsid w:val="00CD4545"/>
    <w:rsid w:val="00E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28B0-BD83-4297-9512-D8FFD0A1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2019-10-29T12:28:00Z</dcterms:created>
  <dcterms:modified xsi:type="dcterms:W3CDTF">2019-11-13T16:32:00Z</dcterms:modified>
</cp:coreProperties>
</file>