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BA" w:rsidRDefault="006E69BA" w:rsidP="006E69B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6E69BA" w:rsidRDefault="006E69BA" w:rsidP="00892BB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892BB5" w:rsidRPr="00892BB5" w:rsidRDefault="00892BB5" w:rsidP="00F6482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545 of 2006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92BB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 96B, r. 4</w:t>
      </w:r>
    </w:p>
    <w:p w:rsidR="00892BB5" w:rsidRPr="00F64826" w:rsidRDefault="00892BB5" w:rsidP="00892B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6482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96B.3</w:t>
      </w:r>
      <w:r w:rsidRPr="00F64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F64826" w:rsidRDefault="00892BB5" w:rsidP="00892B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48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Justice (Public Order) Act 2003 section 7</w:t>
      </w:r>
      <w:r w:rsidRPr="00F6482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F64826" w:rsidRDefault="00892BB5" w:rsidP="00892BB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6482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for extension of closure order</w:t>
      </w:r>
    </w:p>
    <w:p w:rsidR="00892BB5" w:rsidRPr="00892BB5" w:rsidRDefault="00892BB5" w:rsidP="00892BB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Court Area of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*District No.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*Dublin Metropolitan District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 Applicant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 Respondent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District Court sitting at … on the … day </w:t>
      </w:r>
      <w:proofErr w:type="gramStart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</w:t>
      </w:r>
      <w:proofErr w:type="gramEnd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 20... made a closure order under section 5 of the said Act in respect of a catering premises (within the meaning of the above-named Act) namely, ……… at …… in the court area and district aforesaid, ordering that *the said catering premises/*that part of the said catering premises comprising ………… be closed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*at the hour of</w:t>
      </w:r>
      <w:proofErr w:type="gramStart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</w:t>
      </w:r>
      <w:proofErr w:type="gramEnd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a.m./p.m</w:t>
      </w:r>
      <w:r w:rsidR="006E69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*between the hours of</w:t>
      </w:r>
      <w:proofErr w:type="gramStart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</w:t>
      </w:r>
      <w:proofErr w:type="gramEnd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a.m./p.m. and … a.m./p.m</w:t>
      </w:r>
      <w:r w:rsidR="006E69B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*on …………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*for a period of …… days.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applicant, a member of the Garda Síochána not below the rank of inspector stationed at………………………</w:t>
      </w:r>
      <w:proofErr w:type="gramStart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.,will</w:t>
      </w:r>
      <w:proofErr w:type="gramEnd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apply to the District Court sitting at ……… on the ... day of ..... 20... at ...a.m./p.m. under section 7 of the above-mentioned Act for an order extending the said closure order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*and for the following variations to the closure order, namely ......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grounds that—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order extending the closure order is necessary to prevent a recurrence of the disorder or noise concerned.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*(insert any other grounds relied upon)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proofErr w:type="gramStart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Signed …………</w:t>
      </w:r>
      <w:proofErr w:type="gramStart"/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District Court Clerk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At…………………….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Respondent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92BB5" w:rsidRPr="00892BB5" w:rsidRDefault="00892BB5" w:rsidP="00892B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92BB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At…………………….</w:t>
      </w:r>
      <w:r w:rsidRPr="00892BB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23ED4" w:rsidRDefault="00892BB5" w:rsidP="00892BB5">
      <w:r w:rsidRPr="00892BB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if inapplicable</w:t>
      </w:r>
    </w:p>
    <w:sectPr w:rsidR="00D23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B5"/>
    <w:rsid w:val="006E69BA"/>
    <w:rsid w:val="00892BB5"/>
    <w:rsid w:val="00D23ED4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DCAAA-FC7E-4488-A206-0F035AD0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9DE756CC</Template>
  <TotalTime>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2019-10-30T09:45:00Z</dcterms:created>
  <dcterms:modified xsi:type="dcterms:W3CDTF">2019-11-13T16:08:00Z</dcterms:modified>
</cp:coreProperties>
</file>