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67DAC" w:rsidRPr="00167DAC" w:rsidTr="00167DAC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167DAC" w:rsidRPr="00167DAC" w:rsidTr="00167DAC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F47234" w:rsidRDefault="00F47234" w:rsidP="00F472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F47234" w:rsidRDefault="00F47234" w:rsidP="00167DAC">
                  <w:pPr>
                    <w:spacing w:after="0" w:line="240" w:lineRule="auto"/>
                    <w:jc w:val="center"/>
                    <w:rPr>
                      <w:rFonts w:ascii="Verdana" w:eastAsia="Times New Roman" w:hAnsi="Verdana" w:cs="Arial"/>
                      <w:b/>
                      <w:bCs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167DAC" w:rsidRPr="00116437" w:rsidRDefault="00167DAC" w:rsidP="00167D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r w:rsidRPr="00116437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No. 88.7</w:t>
                  </w:r>
                </w:p>
                <w:p w:rsidR="00167DAC" w:rsidRPr="00116437" w:rsidRDefault="00167DAC" w:rsidP="00167D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64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16437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0.88, r. 5 (2)</w:t>
                  </w:r>
                </w:p>
                <w:p w:rsidR="00167DAC" w:rsidRPr="00116437" w:rsidRDefault="00167DAC" w:rsidP="00167DA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64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164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Street and House to House Collections Act, 1962</w:t>
                  </w:r>
                  <w:r w:rsidRPr="001164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67DAC" w:rsidRPr="00116437" w:rsidRDefault="00167DAC" w:rsidP="00167D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6437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section 23 (1)</w:t>
                  </w:r>
                  <w:r w:rsidRPr="001164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67DAC" w:rsidRPr="00116437" w:rsidRDefault="00167DAC" w:rsidP="00167D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16437">
                    <w:rPr>
                      <w:rFonts w:ascii="Verdana" w:eastAsia="Times New Roman" w:hAnsi="Verdana" w:cs="Arial"/>
                      <w:bCs/>
                      <w:color w:val="000000"/>
                      <w:sz w:val="20"/>
                      <w:szCs w:val="20"/>
                      <w:lang w:eastAsia="en-IE"/>
                    </w:rPr>
                    <w:t>Notice of application for an order under section 23 (1) of the Act</w:t>
                  </w:r>
                  <w:r w:rsidRPr="00116437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bookmarkEnd w:id="0"/>
                <w:p w:rsidR="00167DAC" w:rsidRPr="00167DAC" w:rsidRDefault="00167DAC" w:rsidP="00167D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67DA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(for information about proceeds of collection)</w:t>
                  </w:r>
                  <w:r w:rsidRPr="00167D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67DAC" w:rsidRPr="00167DAC" w:rsidRDefault="00167DAC" w:rsidP="00167D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67DA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167D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67DAC" w:rsidRPr="00167DAC" w:rsidRDefault="00167DAC" w:rsidP="00167DA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67DA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District No. </w:t>
                  </w:r>
                </w:p>
                <w:p w:rsidR="00167DAC" w:rsidRPr="00167DAC" w:rsidRDefault="00167DAC" w:rsidP="00167DAC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67D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167DA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Appellant </w:t>
                  </w:r>
                </w:p>
                <w:p w:rsidR="00167DAC" w:rsidRPr="00167DAC" w:rsidRDefault="00167DAC" w:rsidP="00167D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67DA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 Respondent </w:t>
                  </w:r>
                </w:p>
                <w:p w:rsidR="00167DAC" w:rsidRPr="00167DAC" w:rsidRDefault="00167DAC" w:rsidP="00167D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67DA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TAKE NOTICE that the above-named applicant, of ...... a Chief Superintendent of the Garda Síochána for the locality in which a collection was held, namely, ........ in court area and district aforesaid, pursuant to a collection permit granted to you, the above-named respondent, INTENDS TO APPLY at a sitting of the District Court to be held at ...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 on the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167DA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 </w:t>
                  </w: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</w:t>
                  </w:r>
                  <w:r w:rsidRPr="00167DA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at ... a.m./p.m. for an order under section 23 (1) of the above Act directing you (1) to furnish to the applicant a statement in writing showing the total amount collected by means of the collection and how the money so collected was applied and disposed of;</w:t>
                  </w:r>
                  <w:r w:rsidRPr="00167D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67DAC" w:rsidRPr="00167DAC" w:rsidRDefault="00167DAC" w:rsidP="00167D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67DA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(2) to permit the applicant or any member or members of the Garda Síochána designated by him/her to inspect any accounts kept by you and any receipts or other vouchers relating to the collection.</w:t>
                  </w:r>
                  <w:r w:rsidRPr="00167D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67DAC" w:rsidRPr="00167DAC" w:rsidRDefault="00167DAC" w:rsidP="00167D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 day of </w:t>
                  </w:r>
                  <w:proofErr w:type="gramStart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</w:t>
                  </w:r>
                  <w:proofErr w:type="gramEnd"/>
                  <w:r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 20</w:t>
                  </w:r>
                  <w:r w:rsidRPr="00167DA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 </w:t>
                  </w:r>
                </w:p>
                <w:p w:rsidR="00167DAC" w:rsidRPr="00167DAC" w:rsidRDefault="00167DAC" w:rsidP="00167D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67DA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Signed ............</w:t>
                  </w:r>
                  <w:r w:rsidRPr="00167D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67DAC" w:rsidRPr="00167DAC" w:rsidRDefault="00167DAC" w:rsidP="00167D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67DA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Applicant. </w:t>
                  </w:r>
                </w:p>
                <w:p w:rsidR="00167DAC" w:rsidRPr="00167DAC" w:rsidRDefault="00167DAC" w:rsidP="00167D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67DA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To</w:t>
                  </w:r>
                  <w:r w:rsidRPr="00167D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67DAC" w:rsidRPr="00167DAC" w:rsidRDefault="00167DAC" w:rsidP="00167D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67DA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of</w:t>
                  </w:r>
                  <w:r w:rsidRPr="00167D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167DAC" w:rsidRPr="00167DAC" w:rsidRDefault="00167DAC" w:rsidP="00167DAC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167DAC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above-named respondent.</w:t>
                  </w:r>
                  <w:r w:rsidRPr="00167DA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</w:tc>
            </w:tr>
          </w:tbl>
          <w:p w:rsidR="00167DAC" w:rsidRPr="00167DAC" w:rsidRDefault="00167DAC" w:rsidP="00167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1B705E" w:rsidRDefault="001B705E"/>
    <w:sectPr w:rsidR="001B7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AC"/>
    <w:rsid w:val="00116437"/>
    <w:rsid w:val="00167DAC"/>
    <w:rsid w:val="001B705E"/>
    <w:rsid w:val="00F4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7DBBB7-F2C0-49AB-AAD2-8A66E38F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2019-10-29T12:12:00Z</dcterms:created>
  <dcterms:modified xsi:type="dcterms:W3CDTF">2019-11-13T16:37:00Z</dcterms:modified>
</cp:coreProperties>
</file>