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CA" w:rsidRDefault="00E238CA" w:rsidP="00E238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E238CA" w:rsidRDefault="00E238CA" w:rsidP="00F24574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F24574" w:rsidRPr="00E742E0" w:rsidRDefault="00F24574" w:rsidP="00F245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E742E0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86.3</w:t>
      </w:r>
    </w:p>
    <w:p w:rsidR="00F24574" w:rsidRPr="00E742E0" w:rsidRDefault="00F24574" w:rsidP="00F245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742E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742E0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O.86, r.4 (2)</w:t>
      </w:r>
    </w:p>
    <w:p w:rsidR="00F24574" w:rsidRPr="00E742E0" w:rsidRDefault="00F24574" w:rsidP="00F245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742E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742E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Public Dance Halls Act, 1935</w:t>
      </w:r>
      <w:r w:rsidRPr="00E742E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24574" w:rsidRPr="00E742E0" w:rsidRDefault="00F24574" w:rsidP="00F245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742E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8</w:t>
      </w:r>
      <w:r w:rsidRPr="00E742E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24574" w:rsidRPr="00E742E0" w:rsidRDefault="00F24574" w:rsidP="00F245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742E0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for a public dancing licence</w:t>
      </w:r>
      <w:r w:rsidRPr="00E742E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F24574" w:rsidRPr="00F24574" w:rsidRDefault="00F24574" w:rsidP="00F245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(with the consent of the licensee under the existing licence)</w:t>
      </w:r>
      <w:r w:rsidRPr="00F245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24574" w:rsidRPr="00F24574" w:rsidRDefault="00F24574" w:rsidP="00F245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F245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24574" w:rsidRPr="00F24574" w:rsidRDefault="00F24574" w:rsidP="00F245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F24574" w:rsidRPr="00F24574" w:rsidRDefault="00F24574" w:rsidP="00F245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245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Applicant </w:t>
      </w:r>
    </w:p>
    <w:p w:rsidR="00F24574" w:rsidRPr="00F24574" w:rsidRDefault="00F24574" w:rsidP="00F24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......... of ........ intends to apply to the Di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strict Court at on the day of 20  </w:t>
      </w: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gramStart"/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.</w:t>
      </w:r>
      <w:proofErr w:type="gramEnd"/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m. for the grant of a Licence to use a particular place, to wit: .........</w:t>
      </w:r>
      <w:r w:rsidRPr="00F245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24574" w:rsidRPr="00F24574" w:rsidRDefault="00F24574" w:rsidP="00F24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situate at ...... in court area and district aforesaid, for public dancing, in respect of which place a public dancing Licence is at present in force, the Licensee being ........... of ......... who consents to this application.</w:t>
      </w:r>
      <w:r w:rsidRPr="00F245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24574" w:rsidRPr="00F24574" w:rsidRDefault="00F24574" w:rsidP="00F24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F24574" w:rsidRPr="00F24574" w:rsidRDefault="00F24574" w:rsidP="00F24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F245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24574" w:rsidRPr="00F24574" w:rsidRDefault="00F24574" w:rsidP="00F24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or Solicitor for Applicant </w:t>
      </w:r>
    </w:p>
    <w:p w:rsidR="00F24574" w:rsidRPr="00F24574" w:rsidRDefault="00F24574" w:rsidP="00F24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Síochána,</w:t>
      </w:r>
      <w:r w:rsidRPr="00F245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24574" w:rsidRPr="00F24574" w:rsidRDefault="00F24574" w:rsidP="00F24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F245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24574" w:rsidRPr="00F24574" w:rsidRDefault="00F24574" w:rsidP="00F245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Clerk of the District Court,</w:t>
      </w:r>
      <w:r w:rsidRPr="00F245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479B7" w:rsidRDefault="00F24574" w:rsidP="00F24574">
      <w:r w:rsidRPr="00F245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</w:p>
    <w:sectPr w:rsidR="00547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74"/>
    <w:rsid w:val="005479B7"/>
    <w:rsid w:val="00E238CA"/>
    <w:rsid w:val="00E742E0"/>
    <w:rsid w:val="00F2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971AB-30DA-45C2-958D-D738F8D8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2019-10-29T12:01:00Z</dcterms:created>
  <dcterms:modified xsi:type="dcterms:W3CDTF">2019-11-13T16:42:00Z</dcterms:modified>
</cp:coreProperties>
</file>