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8A0B8C" w:rsidRPr="008A0B8C" w:rsidTr="008A0B8C">
        <w:trPr>
          <w:trHeight w:val="10500"/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8A0B8C" w:rsidRPr="008A0B8C" w:rsidTr="008A0B8C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A12A15" w:rsidRDefault="00A12A15" w:rsidP="00A12A1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  <w:t>District Court - Schedule C - Forms in civil proceedings</w:t>
                  </w:r>
                </w:p>
                <w:p w:rsidR="00A12A15" w:rsidRDefault="00A12A15" w:rsidP="008A0B8C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b/>
                      <w:bCs/>
                      <w:color w:val="000000"/>
                      <w:sz w:val="20"/>
                      <w:szCs w:val="20"/>
                      <w:lang w:eastAsia="en-IE"/>
                    </w:rPr>
                  </w:pPr>
                </w:p>
                <w:p w:rsidR="008A0B8C" w:rsidRPr="00E0148F" w:rsidRDefault="008A0B8C" w:rsidP="008A0B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bookmarkStart w:id="0" w:name="_GoBack"/>
                  <w:r w:rsidRPr="00E0148F">
                    <w:rPr>
                      <w:rFonts w:ascii="Verdana" w:eastAsia="Times New Roman" w:hAnsi="Verdana" w:cs="Arial"/>
                      <w:bCs/>
                      <w:color w:val="000000"/>
                      <w:sz w:val="20"/>
                      <w:szCs w:val="20"/>
                      <w:lang w:eastAsia="en-IE"/>
                    </w:rPr>
                    <w:t>No. 89.3</w:t>
                  </w:r>
                </w:p>
                <w:p w:rsidR="008A0B8C" w:rsidRPr="00E0148F" w:rsidRDefault="008A0B8C" w:rsidP="008A0B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0148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E0148F">
                    <w:rPr>
                      <w:rFonts w:ascii="Verdana" w:eastAsia="Times New Roman" w:hAnsi="Verdana" w:cs="Arial"/>
                      <w:color w:val="000000"/>
                      <w:sz w:val="15"/>
                      <w:szCs w:val="15"/>
                      <w:lang w:eastAsia="en-IE"/>
                    </w:rPr>
                    <w:t>0.89, r. 3 (2)</w:t>
                  </w:r>
                </w:p>
                <w:p w:rsidR="008A0B8C" w:rsidRPr="00E0148F" w:rsidRDefault="008A0B8C" w:rsidP="008A0B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0148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E0148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Wildlife Act, 1976</w:t>
                  </w:r>
                  <w:r w:rsidRPr="00E0148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8A0B8C" w:rsidRPr="00E0148F" w:rsidRDefault="008A0B8C" w:rsidP="008A0B8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0148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section 48 (1), 48 (3)</w:t>
                  </w:r>
                  <w:r w:rsidRPr="00E0148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8A0B8C" w:rsidRPr="00E0148F" w:rsidRDefault="008A0B8C" w:rsidP="008A0B8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0148F">
                    <w:rPr>
                      <w:rFonts w:ascii="Verdana" w:eastAsia="Times New Roman" w:hAnsi="Verdana" w:cs="Arial"/>
                      <w:bCs/>
                      <w:color w:val="000000"/>
                      <w:sz w:val="20"/>
                      <w:szCs w:val="20"/>
                      <w:lang w:eastAsia="en-IE"/>
                    </w:rPr>
                    <w:t xml:space="preserve">Notice of application for a certificate authorising the *issue/*renewal of a wildlife dealer's licence </w:t>
                  </w:r>
                </w:p>
                <w:bookmarkEnd w:id="0"/>
                <w:p w:rsidR="008A0B8C" w:rsidRPr="008A0B8C" w:rsidRDefault="008A0B8C" w:rsidP="008A0B8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A0B8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Court Area of</w:t>
                  </w:r>
                  <w:r w:rsidRPr="008A0B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8A0B8C" w:rsidRPr="008A0B8C" w:rsidRDefault="008A0B8C" w:rsidP="008A0B8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A0B8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District No. </w:t>
                  </w:r>
                </w:p>
                <w:p w:rsidR="008A0B8C" w:rsidRPr="008A0B8C" w:rsidRDefault="008A0B8C" w:rsidP="008A0B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A0B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8A0B8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........ Applicant </w:t>
                  </w:r>
                </w:p>
                <w:p w:rsidR="008A0B8C" w:rsidRPr="008A0B8C" w:rsidRDefault="008A0B8C" w:rsidP="008A0B8C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A0B8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TAKE NOTICE that ............ of ........... intends to apply to the District Court at ......</w:t>
                  </w: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 on the ... day of </w:t>
                  </w:r>
                  <w:proofErr w:type="gramStart"/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</w:t>
                  </w:r>
                  <w:proofErr w:type="gramEnd"/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20</w:t>
                  </w:r>
                  <w:r w:rsidRPr="008A0B8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.., at </w:t>
                  </w:r>
                  <w:proofErr w:type="gramStart"/>
                  <w:r w:rsidRPr="008A0B8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 .</w:t>
                  </w:r>
                  <w:proofErr w:type="gramEnd"/>
                  <w:r w:rsidRPr="008A0B8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m. for a certificate authorising the by the Minister for Arts, Culture and the Gaeltacht of a WILDLIFE DEALER'S LICENCE authorising the applicant to carry on business as a wildlife dealer at the premises at .......... in court area and district aforesaid. </w:t>
                  </w:r>
                </w:p>
                <w:p w:rsidR="008A0B8C" w:rsidRPr="008A0B8C" w:rsidRDefault="008A0B8C" w:rsidP="008A0B8C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Dated this ... day of </w:t>
                  </w:r>
                  <w:proofErr w:type="gramStart"/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</w:t>
                  </w:r>
                  <w:proofErr w:type="gramEnd"/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20</w:t>
                  </w:r>
                  <w:r w:rsidRPr="008A0B8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 </w:t>
                  </w:r>
                </w:p>
                <w:p w:rsidR="008A0B8C" w:rsidRPr="008A0B8C" w:rsidRDefault="008A0B8C" w:rsidP="008A0B8C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A0B8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Signed ..............</w:t>
                  </w:r>
                  <w:r w:rsidRPr="008A0B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8A0B8C" w:rsidRPr="008A0B8C" w:rsidRDefault="008A0B8C" w:rsidP="008A0B8C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A0B8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Applicant (or) Solicitor for Applicant</w:t>
                  </w:r>
                  <w:r w:rsidRPr="008A0B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8A0B8C" w:rsidRPr="008A0B8C" w:rsidRDefault="008A0B8C" w:rsidP="008A0B8C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A0B8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To the Minister for Arts, Culture and the Gaeltacht,</w:t>
                  </w:r>
                  <w:r w:rsidRPr="008A0B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8A0B8C" w:rsidRPr="008A0B8C" w:rsidRDefault="008A0B8C" w:rsidP="008A0B8C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A0B8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National Parks and</w:t>
                  </w:r>
                  <w:r w:rsidRPr="008A0B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8A0B8C" w:rsidRPr="008A0B8C" w:rsidRDefault="008A0B8C" w:rsidP="008A0B8C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A0B8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Wildlife Service,</w:t>
                  </w:r>
                  <w:r w:rsidRPr="008A0B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8A0B8C" w:rsidRPr="008A0B8C" w:rsidRDefault="008A0B8C" w:rsidP="008A0B8C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A0B8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51 St. Stephens Green,</w:t>
                  </w:r>
                  <w:r w:rsidRPr="008A0B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8A0B8C" w:rsidRPr="008A0B8C" w:rsidRDefault="008A0B8C" w:rsidP="008A0B8C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A0B8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Dublin 2.</w:t>
                  </w:r>
                  <w:r w:rsidRPr="008A0B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8A0B8C" w:rsidRPr="008A0B8C" w:rsidRDefault="008A0B8C" w:rsidP="008A0B8C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A0B8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and</w:t>
                  </w:r>
                  <w:r w:rsidRPr="008A0B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8A0B8C" w:rsidRPr="008A0B8C" w:rsidRDefault="008A0B8C" w:rsidP="008A0B8C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A0B8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To the Clerk of the District Court,</w:t>
                  </w:r>
                  <w:r w:rsidRPr="008A0B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8A0B8C" w:rsidRPr="008A0B8C" w:rsidRDefault="008A0B8C" w:rsidP="008A0B8C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A0B8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at</w:t>
                  </w:r>
                  <w:r w:rsidRPr="008A0B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8A0B8C" w:rsidRPr="008A0B8C" w:rsidRDefault="008A0B8C" w:rsidP="008A0B8C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A0B8C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>* Delete whichever inapplicable</w:t>
                  </w:r>
                </w:p>
              </w:tc>
            </w:tr>
          </w:tbl>
          <w:p w:rsidR="008A0B8C" w:rsidRPr="008A0B8C" w:rsidRDefault="008A0B8C" w:rsidP="008A0B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</w:p>
        </w:tc>
      </w:tr>
    </w:tbl>
    <w:p w:rsidR="00D5269D" w:rsidRDefault="00D5269D"/>
    <w:sectPr w:rsidR="00D526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B8C"/>
    <w:rsid w:val="008A0B8C"/>
    <w:rsid w:val="00A12A15"/>
    <w:rsid w:val="00D5269D"/>
    <w:rsid w:val="00E01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39D9CE-2172-44D5-AF67-2EFC04CC4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A0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1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77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6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EDF6B669</Template>
  <TotalTime>1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Saul Philbin Bowman</cp:lastModifiedBy>
  <cp:revision>3</cp:revision>
  <dcterms:created xsi:type="dcterms:W3CDTF">2019-10-29T12:26:00Z</dcterms:created>
  <dcterms:modified xsi:type="dcterms:W3CDTF">2019-11-13T16:32:00Z</dcterms:modified>
</cp:coreProperties>
</file>