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27" w:rsidRDefault="00850227" w:rsidP="008502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850227" w:rsidRDefault="00850227" w:rsidP="008B46F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8B46F3" w:rsidRPr="009C3CAA" w:rsidRDefault="008B46F3" w:rsidP="008B46F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9C3CAA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88.5</w:t>
      </w:r>
    </w:p>
    <w:p w:rsidR="008B46F3" w:rsidRPr="009C3CAA" w:rsidRDefault="008B46F3" w:rsidP="008B46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C3CAA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C3CAA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O.88, r.4 (2)</w:t>
      </w:r>
    </w:p>
    <w:p w:rsidR="008B46F3" w:rsidRPr="009C3CAA" w:rsidRDefault="008B46F3" w:rsidP="008B46F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C3CAA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C3CA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Street and House to House Collections Act, 1962</w:t>
      </w:r>
      <w:r w:rsidRPr="009C3CA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B46F3" w:rsidRPr="009C3CAA" w:rsidRDefault="008B46F3" w:rsidP="008B46F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C3CA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13 (3)</w:t>
      </w:r>
      <w:r w:rsidRPr="009C3CA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B46F3" w:rsidRPr="009C3CAA" w:rsidRDefault="008B46F3" w:rsidP="008B46F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C3CAA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Notice of appeal to the district court</w:t>
      </w:r>
      <w:r w:rsidRPr="009C3CA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bookmarkEnd w:id="0"/>
    <w:p w:rsidR="008B46F3" w:rsidRPr="008B46F3" w:rsidRDefault="008B46F3" w:rsidP="008B46F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B46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8B46F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B46F3" w:rsidRPr="008B46F3" w:rsidRDefault="008B46F3" w:rsidP="008B46F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B46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8B46F3" w:rsidRPr="008B46F3" w:rsidRDefault="008B46F3" w:rsidP="008B46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B46F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8B46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 Appellant </w:t>
      </w:r>
    </w:p>
    <w:p w:rsidR="008B46F3" w:rsidRPr="008B46F3" w:rsidRDefault="008B46F3" w:rsidP="008B46F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B46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........ of ......... hereby appeals to the District Court at 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 on the ... day of .... 20</w:t>
      </w:r>
      <w:r w:rsidRPr="008B46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at </w:t>
      </w:r>
      <w:proofErr w:type="gramStart"/>
      <w:r w:rsidRPr="008B46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.</w:t>
      </w:r>
      <w:proofErr w:type="gramEnd"/>
      <w:r w:rsidRPr="008B46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m. against the revocation by Chief Superintendent .......... of the Garda Síochána of a collection permit granted under section 6 of the above Act authorising a collection at ........ in court area and district aforesaid. </w:t>
      </w:r>
    </w:p>
    <w:p w:rsidR="008B46F3" w:rsidRPr="008B46F3" w:rsidRDefault="008B46F3" w:rsidP="008B46F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8B46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8B46F3" w:rsidRPr="008B46F3" w:rsidRDefault="008B46F3" w:rsidP="008B46F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B46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</w:t>
      </w:r>
      <w:r w:rsidRPr="008B46F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B46F3" w:rsidRPr="008B46F3" w:rsidRDefault="008B46F3" w:rsidP="008B46F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B46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Appellant or Solicitor for Appellant </w:t>
      </w:r>
    </w:p>
    <w:p w:rsidR="008B46F3" w:rsidRPr="008B46F3" w:rsidRDefault="008B46F3" w:rsidP="008B46F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B46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............................ </w:t>
      </w:r>
    </w:p>
    <w:p w:rsidR="008B46F3" w:rsidRPr="008B46F3" w:rsidRDefault="008B46F3" w:rsidP="008B46F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B46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Chief Superintendent of the Garda Síochána,</w:t>
      </w:r>
      <w:r w:rsidRPr="008B46F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C00EA" w:rsidRDefault="008B46F3" w:rsidP="008B46F3">
      <w:r w:rsidRPr="008B46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</w:p>
    <w:sectPr w:rsidR="004C0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F3"/>
    <w:rsid w:val="004C00EA"/>
    <w:rsid w:val="00850227"/>
    <w:rsid w:val="008B46F3"/>
    <w:rsid w:val="009C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B26F5-96D5-48D6-9064-3944CBFC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7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2019-10-29T12:10:00Z</dcterms:created>
  <dcterms:modified xsi:type="dcterms:W3CDTF">2019-11-13T16:38:00Z</dcterms:modified>
</cp:coreProperties>
</file>