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AA" w:rsidRDefault="001115AA" w:rsidP="001115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1115AA" w:rsidRDefault="001115AA" w:rsidP="000262B1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0262B1" w:rsidRPr="007B5A57" w:rsidRDefault="000262B1" w:rsidP="000262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7B5A5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88.3</w:t>
      </w:r>
    </w:p>
    <w:p w:rsidR="000262B1" w:rsidRPr="007B5A57" w:rsidRDefault="000262B1" w:rsidP="00026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B5A5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B5A5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O.88, r. 3 (2)</w:t>
      </w:r>
    </w:p>
    <w:p w:rsidR="000262B1" w:rsidRPr="007B5A57" w:rsidRDefault="000262B1" w:rsidP="000262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B5A5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B5A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Street and House to House Collections Act, 1962</w:t>
      </w:r>
      <w:r w:rsidRPr="007B5A5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62B1" w:rsidRPr="007B5A57" w:rsidRDefault="000262B1" w:rsidP="000262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B5A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13 (2)</w:t>
      </w:r>
      <w:r w:rsidRPr="007B5A5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62B1" w:rsidRPr="007B5A57" w:rsidRDefault="000262B1" w:rsidP="000262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B5A5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appeal to the district court</w:t>
      </w:r>
      <w:r w:rsidRPr="007B5A5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0262B1" w:rsidRPr="000262B1" w:rsidRDefault="000262B1" w:rsidP="000262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62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0262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62B1" w:rsidRPr="000262B1" w:rsidRDefault="000262B1" w:rsidP="000262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62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0262B1" w:rsidRPr="000262B1" w:rsidRDefault="000262B1" w:rsidP="00026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62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262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Appellant </w:t>
      </w:r>
    </w:p>
    <w:p w:rsidR="000262B1" w:rsidRPr="000262B1" w:rsidRDefault="000262B1" w:rsidP="000262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62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.......... of ........... hereby appeals to the District Court at 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 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0262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 at </w:t>
      </w:r>
      <w:proofErr w:type="gramStart"/>
      <w:r w:rsidRPr="000262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.</w:t>
      </w:r>
      <w:proofErr w:type="gramEnd"/>
      <w:r w:rsidRPr="000262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m. against the attaching by Chief Superintendent ........ of the Garda Síochána to a collection permit granted under section 6 of the above Act authorising a collection at ........in court area and district aforesaid, of the following </w:t>
      </w:r>
      <w:proofErr w:type="gramStart"/>
      <w:r w:rsidRPr="000262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conditions:—</w:t>
      </w:r>
      <w:proofErr w:type="gramEnd"/>
      <w:r w:rsidRPr="000262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62B1" w:rsidRPr="000262B1" w:rsidRDefault="000262B1" w:rsidP="000262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0262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0262B1" w:rsidRPr="000262B1" w:rsidRDefault="000262B1" w:rsidP="000262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62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</w:t>
      </w:r>
      <w:r w:rsidRPr="000262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62B1" w:rsidRPr="000262B1" w:rsidRDefault="000262B1" w:rsidP="000262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62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Appellant or Solicitor for Appellant </w:t>
      </w:r>
    </w:p>
    <w:p w:rsidR="000262B1" w:rsidRPr="000262B1" w:rsidRDefault="000262B1" w:rsidP="000262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62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......... </w:t>
      </w:r>
    </w:p>
    <w:p w:rsidR="000262B1" w:rsidRPr="000262B1" w:rsidRDefault="000262B1" w:rsidP="000262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62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Chief Superintendent of the Garda Síochána,</w:t>
      </w:r>
      <w:r w:rsidRPr="000262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A0605" w:rsidRDefault="000262B1" w:rsidP="000262B1">
      <w:r w:rsidRPr="000262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</w:p>
    <w:sectPr w:rsidR="004A0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1"/>
    <w:rsid w:val="000262B1"/>
    <w:rsid w:val="001115AA"/>
    <w:rsid w:val="004A0605"/>
    <w:rsid w:val="007B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B6F8F-311B-46F7-ABE9-7F842DBA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2019-10-29T12:08:00Z</dcterms:created>
  <dcterms:modified xsi:type="dcterms:W3CDTF">2019-11-13T16:39:00Z</dcterms:modified>
</cp:coreProperties>
</file>