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61" w:rsidRDefault="00357161" w:rsidP="0035716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57161" w:rsidRDefault="00357161" w:rsidP="00F6651C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F6651C" w:rsidRPr="00340293" w:rsidRDefault="00F6651C" w:rsidP="00F6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3402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88.1</w:t>
      </w:r>
    </w:p>
    <w:p w:rsidR="00F6651C" w:rsidRPr="00340293" w:rsidRDefault="00F6651C" w:rsidP="00F665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402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4029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O.88, r.2 (2)</w:t>
      </w:r>
    </w:p>
    <w:p w:rsidR="00F6651C" w:rsidRPr="00340293" w:rsidRDefault="00F6651C" w:rsidP="00F6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402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402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Street and House to House Collections Act, 1962</w:t>
      </w:r>
      <w:r w:rsidRPr="003402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6651C" w:rsidRPr="00340293" w:rsidRDefault="00F6651C" w:rsidP="00F665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4029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13 (1)</w:t>
      </w:r>
      <w:r w:rsidRPr="003402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6651C" w:rsidRPr="00340293" w:rsidRDefault="00F6651C" w:rsidP="00F665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4029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appeal to the district court</w:t>
      </w:r>
      <w:r w:rsidRPr="0034029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F6651C" w:rsidRPr="00F6651C" w:rsidRDefault="00F6651C" w:rsidP="00F665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6651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F6651C" w:rsidRPr="00F6651C" w:rsidRDefault="00F6651C" w:rsidP="00F665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Appellant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appellant of .......... hereby appeals to the District Court at 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at a.m./p.m. against the refusal of Chief Superintendent ................................. of the Garda Síochána to grant to the appellant a collection </w:t>
      </w:r>
      <w:proofErr w:type="gramStart"/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permit</w:t>
      </w:r>
      <w:proofErr w:type="gramEnd"/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under section 6 of the above Act authorising a collection at ......... in court area and district aforesaid.</w:t>
      </w:r>
      <w:r w:rsidRPr="00F6651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F6651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</w:t>
      </w:r>
      <w:r w:rsidRPr="00F6651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Chief Superintendent of the Garda Síochána,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F6651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6651C" w:rsidRPr="00F6651C" w:rsidRDefault="00F6651C" w:rsidP="00F665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Clerk of the District Court,</w:t>
      </w:r>
      <w:r w:rsidRPr="00F6651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040" w:rsidRDefault="00F6651C" w:rsidP="00F6651C">
      <w:r w:rsidRPr="00F6651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7F4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1C"/>
    <w:rsid w:val="00340293"/>
    <w:rsid w:val="00357161"/>
    <w:rsid w:val="007F4040"/>
    <w:rsid w:val="00F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120DB-93D5-4157-BF66-A91058CE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2019-10-29T12:07:00Z</dcterms:created>
  <dcterms:modified xsi:type="dcterms:W3CDTF">2019-11-13T16:40:00Z</dcterms:modified>
</cp:coreProperties>
</file>