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35" w:rsidRDefault="00426435" w:rsidP="0042643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426435" w:rsidRDefault="00426435" w:rsidP="00080406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080406" w:rsidRPr="00C92455" w:rsidRDefault="00080406" w:rsidP="000804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C9245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89.6</w:t>
      </w:r>
    </w:p>
    <w:p w:rsidR="00080406" w:rsidRPr="00C92455" w:rsidRDefault="00080406" w:rsidP="000804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924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92455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0.89, r. 7 (2)</w:t>
      </w:r>
    </w:p>
    <w:p w:rsidR="00080406" w:rsidRPr="00C92455" w:rsidRDefault="00080406" w:rsidP="0008040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924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C924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Wildlife Act, 1976</w:t>
      </w:r>
      <w:r w:rsidRPr="00C924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C92455" w:rsidRDefault="00080406" w:rsidP="000804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92455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section 77</w:t>
      </w:r>
      <w:r w:rsidRPr="00C924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C92455" w:rsidRDefault="00080406" w:rsidP="000804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C92455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Notice of appeal against seizure and detention</w:t>
      </w:r>
      <w:r w:rsidRPr="00C92455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080406" w:rsidRPr="00080406" w:rsidRDefault="00080406" w:rsidP="000804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080406" w:rsidRPr="00080406" w:rsidRDefault="00080406" w:rsidP="0008040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Appellant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....... Respondent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TAKE NOTICE that .......... of .......... hereby appeals to the District Court at .</w:t>
      </w: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...... on the ... 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at </w:t>
      </w:r>
      <w:proofErr w:type="gramStart"/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 .</w:t>
      </w:r>
      <w:proofErr w:type="gramEnd"/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m. against the seizure and detention by the Respondent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at*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court area and district aforesaid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 †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...day of </w:t>
      </w:r>
      <w:proofErr w:type="gramStart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20</w:t>
      </w: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...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above Respondent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Clerk of the District Court,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080406" w:rsidRPr="00080406" w:rsidRDefault="00080406" w:rsidP="0008040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080406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at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7A0776" w:rsidRDefault="00080406" w:rsidP="00080406">
      <w:r w:rsidRPr="0008040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 Place where seizure was made</w:t>
      </w:r>
      <w:r w:rsidRPr="0008040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080406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† Document or thing seized</w:t>
      </w:r>
    </w:p>
    <w:sectPr w:rsidR="007A0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406"/>
    <w:rsid w:val="00080406"/>
    <w:rsid w:val="00426435"/>
    <w:rsid w:val="007A0776"/>
    <w:rsid w:val="00C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CB50B-5EEC-40A8-9BA6-F680BEC1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2019-10-29T12:29:00Z</dcterms:created>
  <dcterms:modified xsi:type="dcterms:W3CDTF">2019-11-13T16:31:00Z</dcterms:modified>
</cp:coreProperties>
</file>