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64A49" w:rsidRPr="00664A49" w:rsidTr="00664A49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64A49" w:rsidRPr="00664A49" w:rsidTr="00664A4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15C49" w:rsidRDefault="00615C49" w:rsidP="00615C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615C49" w:rsidRDefault="00615C49" w:rsidP="00664A4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664A49" w:rsidRPr="00CC4994" w:rsidRDefault="00664A49" w:rsidP="00664A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CC4994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89.9</w:t>
                  </w:r>
                </w:p>
                <w:p w:rsidR="00664A49" w:rsidRPr="00CC4994" w:rsidRDefault="00664A49" w:rsidP="00664A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499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CC4994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0.89, r.8 (2)</w:t>
                  </w:r>
                </w:p>
                <w:p w:rsidR="00664A49" w:rsidRPr="00CC4994" w:rsidRDefault="00664A49" w:rsidP="00664A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499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CC499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Wildlife Act, 1976</w:t>
                  </w:r>
                  <w:r w:rsidRPr="00CC499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64A49" w:rsidRPr="00CC4994" w:rsidRDefault="00664A49" w:rsidP="00664A4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499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78 (5)</w:t>
                  </w:r>
                  <w:r w:rsidRPr="00CC499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64A49" w:rsidRPr="00CC4994" w:rsidRDefault="00664A49" w:rsidP="00664A4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4994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Notice of appeal against a direction under section 78 (3)</w:t>
                  </w:r>
                  <w:r w:rsidRPr="00CC499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bookmarkEnd w:id="0"/>
                <w:p w:rsidR="00664A49" w:rsidRPr="00664A49" w:rsidRDefault="00664A49" w:rsidP="00664A4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A4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664A4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64A49" w:rsidRPr="00664A49" w:rsidRDefault="00664A49" w:rsidP="00664A4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A4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664A49" w:rsidRPr="00664A49" w:rsidRDefault="00664A49" w:rsidP="00664A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A4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64A4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 Appellant </w:t>
                  </w:r>
                </w:p>
                <w:p w:rsidR="00664A49" w:rsidRPr="00664A49" w:rsidRDefault="00664A49" w:rsidP="00664A4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A4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 Respondent </w:t>
                  </w:r>
                </w:p>
                <w:p w:rsidR="00664A49" w:rsidRPr="00664A49" w:rsidRDefault="00664A49" w:rsidP="00664A4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A4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........... of ........... hereby appeals to the District Court at ....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 on the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664A4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 at</w:t>
                  </w:r>
                  <w:proofErr w:type="gramStart"/>
                  <w:r w:rsidRPr="00664A4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..</w:t>
                  </w:r>
                  <w:proofErr w:type="gramEnd"/>
                  <w:r w:rsidRPr="00664A4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proofErr w:type="gramStart"/>
                  <w:r w:rsidRPr="00664A4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.m.</w:t>
                  </w:r>
                  <w:proofErr w:type="gramEnd"/>
                  <w:r w:rsidRPr="00664A4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against the direction of the above named respondent of ........ a Peace Commissioner,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given on the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664A4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..., authorising the disposal of*</w:t>
                  </w:r>
                  <w:r w:rsidRPr="00664A4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64A49" w:rsidRPr="00664A49" w:rsidRDefault="00664A49" w:rsidP="00664A4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A4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seized by ....... of ................</w:t>
                  </w:r>
                  <w:r w:rsidRPr="00664A4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64A49" w:rsidRPr="00664A49" w:rsidRDefault="00664A49" w:rsidP="00664A4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664A4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</w:t>
                  </w:r>
                </w:p>
                <w:p w:rsidR="00664A49" w:rsidRPr="00664A49" w:rsidRDefault="00664A49" w:rsidP="00664A4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A4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</w:t>
                  </w:r>
                  <w:r w:rsidRPr="00664A4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64A49" w:rsidRPr="00664A49" w:rsidRDefault="00664A49" w:rsidP="00664A4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A4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Appellant (or) Solicitor for Appellant</w:t>
                  </w:r>
                  <w:r w:rsidRPr="00664A4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64A49" w:rsidRPr="00664A49" w:rsidRDefault="00664A49" w:rsidP="00664A4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A4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the above-named Respondent</w:t>
                  </w:r>
                  <w:r w:rsidRPr="00664A4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64A49" w:rsidRPr="00664A49" w:rsidRDefault="00664A49" w:rsidP="00664A4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A4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r w:rsidRPr="00664A4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64A49" w:rsidRPr="00664A49" w:rsidRDefault="00664A49" w:rsidP="00664A4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A4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 Peace Commissioner,</w:t>
                  </w:r>
                  <w:r w:rsidRPr="00664A4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64A49" w:rsidRPr="00664A49" w:rsidRDefault="00664A49" w:rsidP="00664A4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A4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the Clerk of the District Court,</w:t>
                  </w:r>
                  <w:r w:rsidRPr="00664A4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64A49" w:rsidRPr="00664A49" w:rsidRDefault="00664A49" w:rsidP="00664A4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A4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at</w:t>
                  </w:r>
                  <w:r w:rsidRPr="00664A4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64A49" w:rsidRPr="00664A49" w:rsidRDefault="00664A49" w:rsidP="00664A4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A4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</w:t>
                  </w:r>
                  <w:r w:rsidRPr="00664A4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64A49" w:rsidRPr="00664A49" w:rsidRDefault="00664A49" w:rsidP="00664A4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A4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r w:rsidRPr="00664A4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64A49" w:rsidRPr="00664A49" w:rsidRDefault="00664A49" w:rsidP="00664A4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A4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r w:rsidRPr="00664A4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64A49" w:rsidRPr="00664A49" w:rsidRDefault="00664A49" w:rsidP="00664A49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A4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Describe thing</w:t>
                  </w:r>
                </w:p>
              </w:tc>
            </w:tr>
          </w:tbl>
          <w:p w:rsidR="00664A49" w:rsidRPr="00664A49" w:rsidRDefault="00664A49" w:rsidP="00664A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F86412" w:rsidRDefault="00F86412"/>
    <w:sectPr w:rsidR="00F864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A49"/>
    <w:rsid w:val="00615C49"/>
    <w:rsid w:val="00664A49"/>
    <w:rsid w:val="00CC4994"/>
    <w:rsid w:val="00F8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6A249-4D41-4E2F-82C4-524438EF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4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9DE756CC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2019-10-29T12:34:00Z</dcterms:created>
  <dcterms:modified xsi:type="dcterms:W3CDTF">2019-11-13T16:22:00Z</dcterms:modified>
</cp:coreProperties>
</file>