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57990" w:rsidRPr="00757990" w:rsidTr="0075799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57990" w:rsidRPr="00757990" w:rsidTr="0075799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7494" w:rsidRDefault="00E47494" w:rsidP="004018E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47494" w:rsidRDefault="00E47494" w:rsidP="0075799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757990" w:rsidRPr="00757990" w:rsidRDefault="00757990" w:rsidP="004018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757990" w:rsidRPr="00757990" w:rsidRDefault="00757990" w:rsidP="0075799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4018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51B.02</w:t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admission of title of claimant, or request to County Registrar to withdraw</w:t>
                  </w:r>
                </w:p>
                <w:p w:rsidR="00757990" w:rsidRPr="00757990" w:rsidRDefault="00757990" w:rsidP="0075799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5799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75799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O.51B, r.3</w:t>
                  </w:r>
                </w:p>
                <w:p w:rsidR="00757990" w:rsidRPr="00757990" w:rsidRDefault="00757990" w:rsidP="0075799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ADMISSION OF TITLE OF CLAIMANT, OR REQUEST TO THE COUNTY REGISTRAR TO WITHDRAW</w:t>
                  </w:r>
                </w:p>
                <w:p w:rsidR="00757990" w:rsidRPr="00757990" w:rsidRDefault="00757990" w:rsidP="0075799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(that I admit the title of........ to the goods seized by you)</w:t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(that I request you to withdraw from possession) under the execution issued in the proceedings in which I was *claimant/*respondent and ........ was *respondent/*claimant</w:t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</w:t>
                  </w:r>
                  <w:proofErr w:type="gramStart"/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Execution Creditor</w:t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75799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*Sheriff/*County Registrar of the County of........ </w:t>
                  </w:r>
                </w:p>
                <w:p w:rsidR="00757990" w:rsidRPr="00757990" w:rsidRDefault="00757990" w:rsidP="007579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79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at........ </w:t>
                  </w:r>
                </w:p>
              </w:tc>
            </w:tr>
          </w:tbl>
          <w:p w:rsidR="00757990" w:rsidRPr="00757990" w:rsidRDefault="00757990" w:rsidP="007579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D535E" w:rsidRDefault="000D535E"/>
    <w:sectPr w:rsidR="000D5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90"/>
    <w:rsid w:val="000D535E"/>
    <w:rsid w:val="004018E6"/>
    <w:rsid w:val="00757990"/>
    <w:rsid w:val="00E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D94F"/>
  <w15:chartTrackingRefBased/>
  <w15:docId w15:val="{ED0848D6-6E0C-4D13-BD99-09EFB15F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1142C032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2019-10-22T14:40:00Z</dcterms:created>
  <dcterms:modified xsi:type="dcterms:W3CDTF">2019-11-13T15:57:00Z</dcterms:modified>
</cp:coreProperties>
</file>