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31234" w:rsidRPr="00131234" w:rsidTr="0013123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131234" w:rsidRPr="00131234" w:rsidTr="001312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A572C" w:rsidRDefault="009A572C" w:rsidP="009A57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9A572C" w:rsidRDefault="009A572C" w:rsidP="001312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131234" w:rsidRPr="00C923F7" w:rsidRDefault="00131234" w:rsidP="001312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C923F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70.2</w:t>
                  </w:r>
                </w:p>
                <w:p w:rsidR="00131234" w:rsidRPr="00C923F7" w:rsidRDefault="00131234" w:rsidP="001312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923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C923F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O.70,r.</w:t>
                  </w:r>
                  <w:proofErr w:type="gramEnd"/>
                  <w:r w:rsidRPr="00C923F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2 (2)</w:t>
                  </w:r>
                </w:p>
                <w:p w:rsidR="00131234" w:rsidRPr="00C923F7" w:rsidRDefault="00131234" w:rsidP="001312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923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923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Refreshment Houses (Ireland) Act, 1860</w:t>
                  </w:r>
                  <w:r w:rsidRPr="00C923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31234" w:rsidRPr="00C923F7" w:rsidRDefault="00131234" w:rsidP="001312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923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14</w:t>
                  </w:r>
                  <w:r w:rsidRPr="00C923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31234" w:rsidRPr="00C923F7" w:rsidRDefault="00131234" w:rsidP="001312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923F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by way of caveat to collector of custom and excise</w:t>
                  </w:r>
                </w:p>
                <w:bookmarkEnd w:id="0"/>
                <w:p w:rsidR="00131234" w:rsidRPr="00131234" w:rsidRDefault="00131234" w:rsidP="001312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13123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Objector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</w:t>
                  </w:r>
                  <w:r w:rsidRPr="0013123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Applicant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</w:t>
                  </w:r>
                  <w:r w:rsidRPr="0013123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an objection under the provisions of section 14 of the above Act against the first granting by the Revenue Commissioners of a Wine Retailer's On-Licence to the above-named applicant in respect of the premises situate at ....... in court area and district aforesaid, will be made by the above-named objector, a member of the Garda Síochána not below the rank of Inspector, at the sitting of the District Court to be held at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at</w:t>
                  </w:r>
                  <w:proofErr w:type="gramStart"/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</w:t>
                  </w:r>
                  <w:proofErr w:type="gramEnd"/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a.m./p.m.,</w:t>
                  </w:r>
                  <w:r w:rsidRPr="0013123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SAID LICENCE SHOULD NOT BE GRANTED TO THE APPLICANT PENDING THE DECISION OF THE COURT UPON SUCH OBJECTION.</w:t>
                  </w:r>
                  <w:r w:rsidRPr="0013123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</w:t>
                  </w:r>
                  <w:r w:rsidRPr="0013123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Clerk of the District Court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Collector of Customs and Excise,</w:t>
                  </w:r>
                  <w:r w:rsidRPr="0013123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31234" w:rsidRPr="00131234" w:rsidRDefault="00131234" w:rsidP="0013123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3123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 ................</w:t>
                  </w:r>
                  <w:r w:rsidRPr="0013123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131234" w:rsidRPr="00131234" w:rsidRDefault="00131234" w:rsidP="00131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9C59D9" w:rsidRDefault="009C59D9"/>
    <w:sectPr w:rsidR="009C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34"/>
    <w:rsid w:val="00131234"/>
    <w:rsid w:val="009A572C"/>
    <w:rsid w:val="009C59D9"/>
    <w:rsid w:val="00C9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9F1CF-AF06-448F-B835-7AA405B2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2019-10-23T15:21:00Z</dcterms:created>
  <dcterms:modified xsi:type="dcterms:W3CDTF">2019-11-13T17:52:00Z</dcterms:modified>
</cp:coreProperties>
</file>