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A7CB6" w:rsidRPr="005A7CB6" w:rsidTr="005A7CB6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5A7CB6" w:rsidRPr="005A7CB6" w:rsidTr="005A7CB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A515E" w:rsidRDefault="00CA515E" w:rsidP="00CA51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CA515E" w:rsidRDefault="00CA515E" w:rsidP="005A7CB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5A7CB6" w:rsidRPr="007F0B4C" w:rsidRDefault="005A7CB6" w:rsidP="005A7C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7F0B4C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89.14</w:t>
                  </w:r>
                </w:p>
                <w:p w:rsidR="005A7CB6" w:rsidRPr="007F0B4C" w:rsidRDefault="005A7CB6" w:rsidP="005A7C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0B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F0B4C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O.89, r.10 (2)</w:t>
                  </w:r>
                </w:p>
                <w:p w:rsidR="005A7CB6" w:rsidRPr="007F0B4C" w:rsidRDefault="005A7CB6" w:rsidP="005A7C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0B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F0B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Wildlife Act, 1976</w:t>
                  </w:r>
                  <w:r w:rsidRPr="007F0B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7F0B4C" w:rsidRDefault="005A7CB6" w:rsidP="005A7C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0B4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73</w:t>
                  </w:r>
                  <w:r w:rsidRPr="007F0B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7F0B4C" w:rsidRDefault="005A7CB6" w:rsidP="005A7C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F0B4C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Information for search warrant</w:t>
                  </w:r>
                  <w:r w:rsidRPr="007F0B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bookmarkEnd w:id="0"/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5A7CB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5A7CB6" w:rsidRPr="005A7CB6" w:rsidRDefault="005A7CB6" w:rsidP="005A7C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INFORMATION of ......... of ........... who says on oath-</w:t>
                  </w:r>
                  <w:r w:rsidRPr="005A7CB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 I am a member of the Garda Síochána.</w:t>
                  </w:r>
                  <w:r w:rsidRPr="005A7CB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 I am an authorised person for the purposes of the above-mentioned Act, having been duly so appointed in writing pursuant to section 72 (1) of that Act.</w:t>
                  </w:r>
                  <w:r w:rsidRPr="005A7CB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believe there are reasonable grounds for suspecting that a person is in possession on the *premises *land at ........ in the court (area and) district aforesaid, of</w:t>
                  </w:r>
                  <w:r w:rsidRPr="005A7CB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 a protected wild bird,</w:t>
                  </w:r>
                  <w:r w:rsidRPr="005A7CB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 a protected wild animal,</w:t>
                  </w:r>
                  <w:r w:rsidRPr="005A7CB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 the eggs of a protected wild bird,</w:t>
                  </w:r>
                  <w:r w:rsidRPr="005A7CB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 /the carcase or any other part/ a product/ *of a protected wild bird, *of a protected wild animal, namely, .................</w:t>
                  </w:r>
                  <w:r w:rsidRPr="005A7CB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 /a plant/ part of a plant/ a product of a plant/, namely ..............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which is of a species to which an order under section 21 of the said Act applies, and that as regards the *bird *animal *plant *part *product * .......... an offence under the said Act has been or is being committed.</w:t>
                  </w:r>
                  <w:r w:rsidRPr="005A7CB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basis for the said belief is as </w:t>
                  </w:r>
                  <w:proofErr w:type="gramStart"/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follows:-</w:t>
                  </w:r>
                  <w:proofErr w:type="gramEnd"/>
                  <w:r w:rsidRPr="005A7CB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I hereby apply for the issue of a search warrant under section 73 of the said Act.</w:t>
                  </w:r>
                  <w:r w:rsidRPr="005A7CB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Informant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SWORN b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efore me this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at .............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5A7CB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(or)</w:t>
                  </w:r>
                  <w:r w:rsidRPr="005A7CB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Peace Commissioner</w:t>
                  </w:r>
                  <w:r w:rsidRPr="005A7CB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A7CB6" w:rsidRPr="005A7CB6" w:rsidRDefault="005A7CB6" w:rsidP="005A7CB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7CB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and clauses which do not apply</w:t>
                  </w:r>
                </w:p>
              </w:tc>
            </w:tr>
          </w:tbl>
          <w:p w:rsidR="005A7CB6" w:rsidRPr="005A7CB6" w:rsidRDefault="005A7CB6" w:rsidP="005A7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9D60C8" w:rsidRDefault="009D60C8"/>
    <w:sectPr w:rsidR="009D6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B6"/>
    <w:rsid w:val="00192DB8"/>
    <w:rsid w:val="005A7CB6"/>
    <w:rsid w:val="007F0B4C"/>
    <w:rsid w:val="009D60C8"/>
    <w:rsid w:val="00CA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85DDB-4474-4C62-AC16-B34381BA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9DE756CC</Template>
  <TotalTime>3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2019-10-29T12:22:00Z</dcterms:created>
  <dcterms:modified xsi:type="dcterms:W3CDTF">2019-11-13T16:19:00Z</dcterms:modified>
</cp:coreProperties>
</file>