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EF" w:rsidRDefault="00DD5CEF" w:rsidP="00152AB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DD5CEF" w:rsidRDefault="00DD5CEF" w:rsidP="00B6640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6640B" w:rsidRPr="00B6640B" w:rsidRDefault="00B6640B" w:rsidP="00152AB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B6640B" w:rsidRPr="00B6640B" w:rsidRDefault="00B6640B" w:rsidP="00B6640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152A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</w:t>
      </w:r>
      <w:bookmarkStart w:id="0" w:name="_GoBack"/>
      <w:bookmarkEnd w:id="0"/>
      <w:r w:rsidR="00152A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51A.04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Certificate of amount due under Enforcement of Court Orders Act 1926, section 15(6)</w:t>
      </w:r>
    </w:p>
    <w:p w:rsidR="00B6640B" w:rsidRPr="00B6640B" w:rsidRDefault="00B6640B" w:rsidP="00B6640B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B6640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B6640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O.51A, r. 5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... Debtor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</w:t>
      </w:r>
      <w:proofErr w:type="gramStart"/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.Creditor</w:t>
      </w:r>
      <w:proofErr w:type="gramEnd"/>
    </w:p>
    <w:p w:rsidR="00B6640B" w:rsidRPr="00B6640B" w:rsidRDefault="00B6640B" w:rsidP="00B6640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CERTIFICATE OF AMOUNT DUE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Enforcement of Court Orders Act 1926, section 15(6)</w:t>
      </w:r>
    </w:p>
    <w:p w:rsidR="00B6640B" w:rsidRPr="00B6640B" w:rsidRDefault="00B6640B" w:rsidP="00B6640B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District Court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certify that, as set out below, *no sum whatever/*the total sum of €........ has been paid on foot of the claim herein since the service of the summons herein, and that the sum of €........ is now due by the debtor to the creditor.</w:t>
      </w: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9"/>
        <w:gridCol w:w="1204"/>
        <w:gridCol w:w="457"/>
      </w:tblGrid>
      <w:tr w:rsidR="00B6640B" w:rsidRPr="00B6640B">
        <w:trPr>
          <w:tblCellSpacing w:w="15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Amount due (for debt, costs, expenses, interest if any) at the date of the service of the summons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</w:tr>
      <w:tr w:rsidR="00B6640B" w:rsidRPr="00B6640B">
        <w:trPr>
          <w:tblCellSpacing w:w="15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Payments made since the date of the service of the summons:—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0B" w:rsidRPr="00B6640B">
        <w:trPr>
          <w:tblCellSpacing w:w="15" w:type="dxa"/>
        </w:trPr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Date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Amount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0B" w:rsidRPr="00B6640B">
        <w:trPr>
          <w:tblCellSpacing w:w="15" w:type="dxa"/>
        </w:trPr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0B" w:rsidRPr="00B6640B">
        <w:trPr>
          <w:tblCellSpacing w:w="15" w:type="dxa"/>
        </w:trPr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0B" w:rsidRPr="00B6640B">
        <w:trPr>
          <w:tblCellSpacing w:w="15" w:type="dxa"/>
        </w:trPr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0B" w:rsidRPr="00B6640B">
        <w:trPr>
          <w:tblCellSpacing w:w="15" w:type="dxa"/>
        </w:trPr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0B" w:rsidRPr="00B6640B">
        <w:trPr>
          <w:tblCellSpacing w:w="15" w:type="dxa"/>
        </w:trPr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u w:val="single"/>
                <w:lang w:eastAsia="en-IE"/>
              </w:rPr>
              <w:t>Deduct</w:t>
            </w: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 xml:space="preserve"> total payments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</w:tr>
      <w:tr w:rsidR="00B6640B" w:rsidRPr="00B6640B">
        <w:trPr>
          <w:tblCellSpacing w:w="15" w:type="dxa"/>
        </w:trPr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</w:tr>
      <w:tr w:rsidR="00B6640B" w:rsidRPr="00B6640B">
        <w:trPr>
          <w:tblCellSpacing w:w="15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Add accrued interest (if any) from date of service of summons to date of this certificate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</w:tr>
      <w:tr w:rsidR="00B6640B" w:rsidRPr="00B6640B">
        <w:trPr>
          <w:tblCellSpacing w:w="15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Amount now due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40B" w:rsidRPr="00B6640B" w:rsidRDefault="00B6640B" w:rsidP="00B6640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B6640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€</w:t>
            </w:r>
          </w:p>
        </w:tc>
      </w:tr>
    </w:tbl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lastRenderedPageBreak/>
        <w:br/>
      </w: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 20</w:t>
      </w:r>
      <w:proofErr w:type="gramStart"/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6640B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B6640B" w:rsidRPr="00B6640B" w:rsidRDefault="00B6640B" w:rsidP="00B6640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6640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*(Solicitor for the) creditor</w:t>
      </w:r>
    </w:p>
    <w:p w:rsidR="0080483F" w:rsidRPr="00B6640B" w:rsidRDefault="00B6640B" w:rsidP="00B6640B">
      <w:pPr>
        <w:rPr>
          <w:rFonts w:ascii="Verdana" w:hAnsi="Verdana"/>
        </w:rPr>
      </w:pPr>
      <w:r w:rsidRPr="00B6640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80483F" w:rsidRPr="00B66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0B"/>
    <w:rsid w:val="00152ABD"/>
    <w:rsid w:val="0080483F"/>
    <w:rsid w:val="00B6640B"/>
    <w:rsid w:val="00D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209F"/>
  <w15:chartTrackingRefBased/>
  <w15:docId w15:val="{8A458975-9220-4106-BC93-D5350CBF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A000E3C6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2019-10-22T14:33:00Z</dcterms:created>
  <dcterms:modified xsi:type="dcterms:W3CDTF">2019-11-13T15:56:00Z</dcterms:modified>
</cp:coreProperties>
</file>