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10C2C" w:rsidRPr="00B10C2C" w:rsidTr="00B10C2C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10C2C" w:rsidRPr="00B10C2C" w:rsidTr="00B10C2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D2672" w:rsidRDefault="001D2672" w:rsidP="001D26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1D2672" w:rsidRDefault="001D2672" w:rsidP="00B10C2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B10C2C" w:rsidRPr="00691B1D" w:rsidRDefault="00B10C2C" w:rsidP="00B10C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691B1D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89.4</w:t>
                  </w:r>
                </w:p>
                <w:p w:rsidR="00B10C2C" w:rsidRPr="00691B1D" w:rsidRDefault="00B10C2C" w:rsidP="00B10C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91B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91B1D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0.89, r. 3 (4)</w:t>
                  </w:r>
                </w:p>
                <w:p w:rsidR="00B10C2C" w:rsidRPr="00691B1D" w:rsidRDefault="00B10C2C" w:rsidP="00B10C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91B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91B1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Wildlife Act, 1976</w:t>
                  </w:r>
                  <w:r w:rsidRPr="00691B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10C2C" w:rsidRPr="00691B1D" w:rsidRDefault="00B10C2C" w:rsidP="00B10C2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91B1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48 (1), 48 (3)</w:t>
                  </w:r>
                  <w:r w:rsidRPr="00691B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10C2C" w:rsidRPr="00691B1D" w:rsidRDefault="00B10C2C" w:rsidP="00B10C2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91B1D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Certificate authorising the *issue / *renewal of a wildlife dealer's licence</w:t>
                  </w:r>
                  <w:r w:rsidRPr="00691B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bookmarkEnd w:id="0"/>
                <w:p w:rsidR="00B10C2C" w:rsidRPr="00B10C2C" w:rsidRDefault="00B10C2C" w:rsidP="00B10C2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10C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B10C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10C2C" w:rsidRPr="00B10C2C" w:rsidRDefault="00B10C2C" w:rsidP="00B10C2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10C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B10C2C" w:rsidRPr="00B10C2C" w:rsidRDefault="00B10C2C" w:rsidP="00B10C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10C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10C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 Applicant </w:t>
                  </w:r>
                </w:p>
                <w:p w:rsidR="00B10C2C" w:rsidRPr="00B10C2C" w:rsidRDefault="00B10C2C" w:rsidP="00B10C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10C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COURT HEREBY GRANTS THIS CERTIFICATE authorising the of a WILDLIFE DEALER'S LICENCE to the above-named Applicant ......... of ........... authorising the Applicant to carry on business as a wildlife dealer at the premises at ........ in court area and district aforesaid. </w:t>
                  </w:r>
                </w:p>
                <w:p w:rsidR="00B10C2C" w:rsidRPr="00B10C2C" w:rsidRDefault="00B10C2C" w:rsidP="00B10C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B10C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B10C2C" w:rsidRPr="00B10C2C" w:rsidRDefault="00B10C2C" w:rsidP="00B10C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10C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</w:t>
                  </w:r>
                  <w:r w:rsidRPr="00B10C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10C2C" w:rsidRPr="00B10C2C" w:rsidRDefault="00B10C2C" w:rsidP="00B10C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10C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B10C2C" w:rsidRPr="00B10C2C" w:rsidRDefault="00B10C2C" w:rsidP="00B10C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10C2C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whichever inapplicable</w:t>
                  </w:r>
                </w:p>
              </w:tc>
            </w:tr>
          </w:tbl>
          <w:p w:rsidR="00B10C2C" w:rsidRPr="00B10C2C" w:rsidRDefault="00B10C2C" w:rsidP="00B10C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DE40F7" w:rsidRDefault="00DE40F7"/>
    <w:sectPr w:rsidR="00DE4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2C"/>
    <w:rsid w:val="001D2672"/>
    <w:rsid w:val="00691B1D"/>
    <w:rsid w:val="00B10C2C"/>
    <w:rsid w:val="00D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5EEA3-8F10-4F74-BEBC-50BD0700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2019-10-29T12:27:00Z</dcterms:created>
  <dcterms:modified xsi:type="dcterms:W3CDTF">2019-11-13T16:32:00Z</dcterms:modified>
</cp:coreProperties>
</file>